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06B" w:rsidRPr="0013106B" w:rsidRDefault="0013106B" w:rsidP="0013106B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13106B">
        <w:rPr>
          <w:rFonts w:ascii="Arial" w:hAnsi="Arial" w:cs="Arial"/>
          <w:b/>
        </w:rPr>
        <w:t>Unit 2 Multiple Choice Practice Questions</w:t>
      </w:r>
    </w:p>
    <w:p w:rsidR="0013106B" w:rsidRDefault="0013106B" w:rsidP="0013106B">
      <w:pPr>
        <w:spacing w:line="360" w:lineRule="auto"/>
        <w:jc w:val="center"/>
        <w:rPr>
          <w:rFonts w:ascii="Arial" w:hAnsi="Arial" w:cs="Arial"/>
          <w:b/>
        </w:rPr>
      </w:pPr>
      <w:r w:rsidRPr="0013106B">
        <w:rPr>
          <w:rFonts w:ascii="Arial" w:hAnsi="Arial" w:cs="Arial"/>
          <w:b/>
        </w:rPr>
        <w:t>Macroeconomic Activity, The Business Cycle, Economic Growth &amp; Inflation</w:t>
      </w:r>
    </w:p>
    <w:p w:rsidR="000B298B" w:rsidRPr="0013106B" w:rsidRDefault="000B298B" w:rsidP="0013106B">
      <w:pPr>
        <w:spacing w:line="360" w:lineRule="auto"/>
        <w:jc w:val="center"/>
        <w:rPr>
          <w:rFonts w:ascii="Arial" w:hAnsi="Arial" w:cs="Arial"/>
          <w:b/>
        </w:rPr>
      </w:pPr>
    </w:p>
    <w:p w:rsidR="002B77F3" w:rsidRPr="0013106B" w:rsidRDefault="00591C6C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 the circular flow model, the money households receive come from:</w:t>
      </w:r>
    </w:p>
    <w:p w:rsidR="00591C6C" w:rsidRPr="0013106B" w:rsidRDefault="00591C6C" w:rsidP="0013106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sale of labour resources by households to firms</w:t>
      </w:r>
    </w:p>
    <w:p w:rsidR="00591C6C" w:rsidRPr="0013106B" w:rsidRDefault="00591C6C" w:rsidP="0013106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sale of capital resources by households to firms</w:t>
      </w:r>
    </w:p>
    <w:p w:rsidR="00591C6C" w:rsidRPr="0013106B" w:rsidRDefault="00591C6C" w:rsidP="0013106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sale of land resources by houses to firms</w:t>
      </w:r>
    </w:p>
    <w:p w:rsidR="00591C6C" w:rsidRPr="0013106B" w:rsidRDefault="00591C6C" w:rsidP="0013106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All of the above</w:t>
      </w:r>
    </w:p>
    <w:p w:rsidR="00591C6C" w:rsidRPr="0013106B" w:rsidRDefault="00591C6C" w:rsidP="0013106B">
      <w:pPr>
        <w:spacing w:line="360" w:lineRule="auto"/>
        <w:rPr>
          <w:rFonts w:ascii="Arial" w:hAnsi="Arial" w:cs="Arial"/>
        </w:rPr>
      </w:pPr>
    </w:p>
    <w:p w:rsidR="00591C6C" w:rsidRPr="0013106B" w:rsidRDefault="00591C6C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Which of the following is an injection into the circular flow of income?</w:t>
      </w:r>
    </w:p>
    <w:p w:rsidR="00591C6C" w:rsidRPr="0013106B" w:rsidRDefault="00591C6C" w:rsidP="0013106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An increase in the level of household saving</w:t>
      </w:r>
    </w:p>
    <w:p w:rsidR="00591C6C" w:rsidRPr="0013106B" w:rsidRDefault="00591C6C" w:rsidP="0013106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 xml:space="preserve">An increase in the level of investment </w:t>
      </w:r>
    </w:p>
    <w:p w:rsidR="00591C6C" w:rsidRPr="0013106B" w:rsidRDefault="00591C6C" w:rsidP="0013106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 reduction in government spending on infrastructure</w:t>
      </w:r>
    </w:p>
    <w:p w:rsidR="00591C6C" w:rsidRPr="0013106B" w:rsidRDefault="00591C6C" w:rsidP="0013106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An increase in taxes with government expenditure held constant</w:t>
      </w:r>
    </w:p>
    <w:p w:rsidR="00591C6C" w:rsidRPr="0013106B" w:rsidRDefault="00591C6C" w:rsidP="0013106B">
      <w:pPr>
        <w:spacing w:line="360" w:lineRule="auto"/>
        <w:rPr>
          <w:rFonts w:ascii="Arial" w:hAnsi="Arial" w:cs="Arial"/>
        </w:rPr>
      </w:pPr>
    </w:p>
    <w:p w:rsidR="00591C6C" w:rsidRPr="0013106B" w:rsidRDefault="00591C6C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Saving</w:t>
      </w:r>
    </w:p>
    <w:p w:rsidR="00591C6C" w:rsidRPr="0013106B" w:rsidRDefault="00591C6C" w:rsidP="0013106B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Is that part of current income which is not spent on consumer goods and services</w:t>
      </w:r>
    </w:p>
    <w:p w:rsidR="00591C6C" w:rsidRPr="0013106B" w:rsidRDefault="00591C6C" w:rsidP="0013106B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Is undertaken by those who make investment decisions</w:t>
      </w:r>
    </w:p>
    <w:p w:rsidR="00591C6C" w:rsidRPr="0013106B" w:rsidRDefault="00591C6C" w:rsidP="0013106B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That part of current income which is spent on goods to be used immediately</w:t>
      </w:r>
    </w:p>
    <w:p w:rsidR="00591C6C" w:rsidRPr="0013106B" w:rsidRDefault="00591C6C" w:rsidP="0013106B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Is the difference between income and taxation</w:t>
      </w:r>
    </w:p>
    <w:p w:rsidR="00591C6C" w:rsidRPr="0013106B" w:rsidRDefault="00591C6C" w:rsidP="0013106B">
      <w:pPr>
        <w:spacing w:line="360" w:lineRule="auto"/>
        <w:rPr>
          <w:rFonts w:ascii="Arial" w:hAnsi="Arial" w:cs="Arial"/>
        </w:rPr>
      </w:pPr>
    </w:p>
    <w:p w:rsidR="00591C6C" w:rsidRPr="0013106B" w:rsidRDefault="00591C6C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Which of the following statements are true</w:t>
      </w:r>
    </w:p>
    <w:p w:rsidR="00591C6C" w:rsidRPr="0013106B" w:rsidRDefault="00591C6C" w:rsidP="0013106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Income flows because everyone’s income is someone else’s investment</w:t>
      </w:r>
    </w:p>
    <w:p w:rsidR="00591C6C" w:rsidRPr="0013106B" w:rsidRDefault="00591C6C" w:rsidP="0013106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Income flows because everyone’s spending is someone else’s income</w:t>
      </w:r>
    </w:p>
    <w:p w:rsidR="00591C6C" w:rsidRPr="0013106B" w:rsidRDefault="00591C6C" w:rsidP="0013106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Investment increase the flow of income</w:t>
      </w:r>
    </w:p>
    <w:p w:rsidR="00591C6C" w:rsidRPr="0013106B" w:rsidRDefault="00591C6C" w:rsidP="0013106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Saving reduces the flow of income</w:t>
      </w:r>
    </w:p>
    <w:p w:rsidR="00591C6C" w:rsidRPr="0013106B" w:rsidRDefault="00591C6C" w:rsidP="0013106B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 and ii</w:t>
      </w:r>
    </w:p>
    <w:p w:rsidR="00591C6C" w:rsidRPr="0013106B" w:rsidRDefault="00591C6C" w:rsidP="0013106B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I, ii and iii</w:t>
      </w:r>
    </w:p>
    <w:p w:rsidR="00591C6C" w:rsidRPr="0013106B" w:rsidRDefault="00591C6C" w:rsidP="0013106B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Ii, iii and iv</w:t>
      </w:r>
    </w:p>
    <w:p w:rsidR="00591C6C" w:rsidRPr="0013106B" w:rsidRDefault="00591C6C" w:rsidP="0013106B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All four statements</w:t>
      </w:r>
    </w:p>
    <w:p w:rsidR="00591C6C" w:rsidRPr="0013106B" w:rsidRDefault="00591C6C" w:rsidP="0013106B">
      <w:pPr>
        <w:spacing w:line="360" w:lineRule="auto"/>
        <w:rPr>
          <w:rFonts w:ascii="Arial" w:hAnsi="Arial" w:cs="Arial"/>
        </w:rPr>
      </w:pPr>
    </w:p>
    <w:p w:rsidR="00591C6C" w:rsidRPr="0013106B" w:rsidRDefault="00591C6C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When overseas firms make long term investments in Australian industry, the effect on the circular flow is similar to</w:t>
      </w:r>
    </w:p>
    <w:p w:rsidR="00591C6C" w:rsidRPr="0013106B" w:rsidRDefault="00591C6C" w:rsidP="0013106B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Increases in direct taxation by the government</w:t>
      </w:r>
    </w:p>
    <w:p w:rsidR="00591C6C" w:rsidRPr="0013106B" w:rsidRDefault="00591C6C" w:rsidP="0013106B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An increase in household spending on imports</w:t>
      </w:r>
    </w:p>
    <w:p w:rsidR="00591C6C" w:rsidRPr="0013106B" w:rsidRDefault="00591C6C" w:rsidP="0013106B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Increased savings by the household sector</w:t>
      </w:r>
    </w:p>
    <w:p w:rsidR="00591C6C" w:rsidRPr="0013106B" w:rsidRDefault="00591C6C" w:rsidP="0013106B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Increases in investment</w:t>
      </w:r>
    </w:p>
    <w:p w:rsidR="00591C6C" w:rsidRPr="0013106B" w:rsidRDefault="00591C6C" w:rsidP="0013106B">
      <w:pPr>
        <w:spacing w:line="360" w:lineRule="auto"/>
        <w:rPr>
          <w:rFonts w:ascii="Arial" w:hAnsi="Arial" w:cs="Arial"/>
        </w:rPr>
      </w:pPr>
    </w:p>
    <w:p w:rsidR="00591C6C" w:rsidRPr="0013106B" w:rsidRDefault="0029626F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If savings exceeds inves</w:t>
      </w:r>
      <w:r w:rsidR="00591C6C" w:rsidRPr="0013106B">
        <w:rPr>
          <w:rFonts w:ascii="Arial" w:hAnsi="Arial" w:cs="Arial"/>
        </w:rPr>
        <w:t>t</w:t>
      </w:r>
      <w:r w:rsidRPr="0013106B">
        <w:rPr>
          <w:rFonts w:ascii="Arial" w:hAnsi="Arial" w:cs="Arial"/>
        </w:rPr>
        <w:t>men</w:t>
      </w:r>
      <w:r w:rsidR="00591C6C" w:rsidRPr="0013106B">
        <w:rPr>
          <w:rFonts w:ascii="Arial" w:hAnsi="Arial" w:cs="Arial"/>
        </w:rPr>
        <w:t>t (assuming there is no government and no overseas sectors), then</w:t>
      </w:r>
    </w:p>
    <w:p w:rsidR="00591C6C" w:rsidRPr="0013106B" w:rsidRDefault="00591C6C" w:rsidP="0013106B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Total production will fall</w:t>
      </w:r>
    </w:p>
    <w:p w:rsidR="006C6B27" w:rsidRPr="0013106B" w:rsidRDefault="00591C6C" w:rsidP="0013106B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Household spending, and employmen</w:t>
      </w:r>
      <w:r w:rsidR="00140D24" w:rsidRPr="0013106B">
        <w:rPr>
          <w:rFonts w:ascii="Arial" w:hAnsi="Arial" w:cs="Arial"/>
        </w:rPr>
        <w:t xml:space="preserve">t will rise </w:t>
      </w:r>
    </w:p>
    <w:p w:rsidR="00591C6C" w:rsidRPr="0013106B" w:rsidRDefault="00140D24" w:rsidP="0013106B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investment will automatically increase to match saving</w:t>
      </w:r>
    </w:p>
    <w:p w:rsidR="00140D24" w:rsidRPr="0013106B" w:rsidRDefault="00140D24" w:rsidP="0013106B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There is an expansionary effect on the circular flow</w:t>
      </w:r>
    </w:p>
    <w:p w:rsidR="00140D24" w:rsidRPr="0013106B" w:rsidRDefault="00140D24" w:rsidP="0013106B">
      <w:pPr>
        <w:spacing w:line="360" w:lineRule="auto"/>
        <w:rPr>
          <w:rFonts w:ascii="Arial" w:hAnsi="Arial" w:cs="Arial"/>
        </w:rPr>
      </w:pPr>
    </w:p>
    <w:p w:rsidR="00140D24" w:rsidRPr="0013106B" w:rsidRDefault="00140D24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 the circular flow model, the equilibrium level of income</w:t>
      </w:r>
    </w:p>
    <w:p w:rsidR="00140D24" w:rsidRPr="0013106B" w:rsidRDefault="00140D24" w:rsidP="0013106B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Will increase if households increase their spending on imports</w:t>
      </w:r>
    </w:p>
    <w:p w:rsidR="00140D24" w:rsidRPr="0013106B" w:rsidRDefault="00140D24" w:rsidP="0013106B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Represents the ideal level of income in the economy</w:t>
      </w:r>
    </w:p>
    <w:p w:rsidR="00140D24" w:rsidRPr="0013106B" w:rsidRDefault="00140D24" w:rsidP="0013106B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Occurs when there are no unplanned changes in inventories held by firms</w:t>
      </w:r>
    </w:p>
    <w:p w:rsidR="00140D24" w:rsidRPr="0013106B" w:rsidRDefault="00140D24" w:rsidP="0013106B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Will decrease if the government reduces its budget surplus</w:t>
      </w:r>
    </w:p>
    <w:p w:rsidR="00140D24" w:rsidRPr="0013106B" w:rsidRDefault="00140D24" w:rsidP="0013106B">
      <w:pPr>
        <w:spacing w:line="360" w:lineRule="auto"/>
        <w:rPr>
          <w:rFonts w:ascii="Arial" w:hAnsi="Arial" w:cs="Arial"/>
        </w:rPr>
      </w:pPr>
    </w:p>
    <w:p w:rsidR="00140D24" w:rsidRPr="0013106B" w:rsidRDefault="00140D24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 a particular period of time, Y=4,000, C=3,000, S=800 and I=1,000, then it is likely that:</w:t>
      </w:r>
    </w:p>
    <w:p w:rsidR="00140D24" w:rsidRPr="0013106B" w:rsidRDefault="00140D24" w:rsidP="0013106B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There will be no change in the level of output in the next period</w:t>
      </w:r>
    </w:p>
    <w:p w:rsidR="00140D24" w:rsidRPr="0013106B" w:rsidRDefault="00140D24" w:rsidP="0013106B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amount of income earned in the next period will fall</w:t>
      </w:r>
    </w:p>
    <w:p w:rsidR="00140D24" w:rsidRPr="0013106B" w:rsidRDefault="00140D24" w:rsidP="0013106B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amount of income earned in the next period will remain the same</w:t>
      </w:r>
    </w:p>
    <w:p w:rsidR="00140D24" w:rsidRPr="0013106B" w:rsidRDefault="00140D24" w:rsidP="0013106B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The amount of output produced in the next period will rise</w:t>
      </w:r>
    </w:p>
    <w:p w:rsidR="00140D24" w:rsidRPr="0013106B" w:rsidRDefault="00140D24" w:rsidP="0013106B">
      <w:pPr>
        <w:spacing w:line="360" w:lineRule="auto"/>
        <w:rPr>
          <w:rFonts w:ascii="Arial" w:hAnsi="Arial" w:cs="Arial"/>
        </w:rPr>
      </w:pPr>
    </w:p>
    <w:p w:rsidR="00140D24" w:rsidRPr="0013106B" w:rsidRDefault="00140D24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When an economy is in ‘equilibrium’, it can be assumed that</w:t>
      </w:r>
    </w:p>
    <w:p w:rsidR="00140D24" w:rsidRPr="0013106B" w:rsidRDefault="00140D24" w:rsidP="0013106B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Total spending, output and investment are equal</w:t>
      </w:r>
    </w:p>
    <w:p w:rsidR="00140D24" w:rsidRPr="0013106B" w:rsidRDefault="00140D24" w:rsidP="0013106B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Net exports are zero</w:t>
      </w:r>
    </w:p>
    <w:p w:rsidR="00140D24" w:rsidRPr="0013106B" w:rsidRDefault="00140D24" w:rsidP="0013106B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government’s budget is balanced</w:t>
      </w:r>
    </w:p>
    <w:p w:rsidR="00140D24" w:rsidRPr="0013106B" w:rsidRDefault="00140D24" w:rsidP="0013106B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Total spending, output and income are equal</w:t>
      </w:r>
    </w:p>
    <w:p w:rsidR="00140D24" w:rsidRPr="0013106B" w:rsidRDefault="00140D24" w:rsidP="0013106B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40D24" w:rsidRPr="0013106B" w:rsidTr="0013106B">
        <w:tc>
          <w:tcPr>
            <w:tcW w:w="1803" w:type="dxa"/>
            <w:shd w:val="clear" w:color="auto" w:fill="3B3838" w:themeFill="background2" w:themeFillShade="40"/>
          </w:tcPr>
          <w:p w:rsidR="00140D24" w:rsidRPr="0013106B" w:rsidRDefault="00140D24" w:rsidP="0013106B">
            <w:pPr>
              <w:spacing w:line="360" w:lineRule="auto"/>
              <w:rPr>
                <w:rFonts w:ascii="Arial" w:hAnsi="Arial" w:cs="Arial"/>
                <w:b/>
              </w:rPr>
            </w:pPr>
            <w:r w:rsidRPr="0013106B">
              <w:rPr>
                <w:rFonts w:ascii="Arial" w:hAnsi="Arial" w:cs="Arial"/>
                <w:b/>
              </w:rPr>
              <w:t>Country</w:t>
            </w:r>
          </w:p>
        </w:tc>
        <w:tc>
          <w:tcPr>
            <w:tcW w:w="1803" w:type="dxa"/>
            <w:shd w:val="clear" w:color="auto" w:fill="3B3838" w:themeFill="background2" w:themeFillShade="40"/>
          </w:tcPr>
          <w:p w:rsidR="00140D24" w:rsidRPr="0013106B" w:rsidRDefault="00140D24" w:rsidP="0013106B">
            <w:pPr>
              <w:spacing w:line="360" w:lineRule="auto"/>
              <w:rPr>
                <w:rFonts w:ascii="Arial" w:hAnsi="Arial" w:cs="Arial"/>
                <w:b/>
              </w:rPr>
            </w:pPr>
            <w:r w:rsidRPr="0013106B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03" w:type="dxa"/>
            <w:shd w:val="clear" w:color="auto" w:fill="3B3838" w:themeFill="background2" w:themeFillShade="40"/>
          </w:tcPr>
          <w:p w:rsidR="00140D24" w:rsidRPr="0013106B" w:rsidRDefault="00140D24" w:rsidP="0013106B">
            <w:pPr>
              <w:spacing w:line="360" w:lineRule="auto"/>
              <w:rPr>
                <w:rFonts w:ascii="Arial" w:hAnsi="Arial" w:cs="Arial"/>
                <w:b/>
              </w:rPr>
            </w:pPr>
            <w:r w:rsidRPr="0013106B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03" w:type="dxa"/>
            <w:shd w:val="clear" w:color="auto" w:fill="3B3838" w:themeFill="background2" w:themeFillShade="40"/>
          </w:tcPr>
          <w:p w:rsidR="00140D24" w:rsidRPr="0013106B" w:rsidRDefault="00140D24" w:rsidP="0013106B">
            <w:pPr>
              <w:spacing w:line="360" w:lineRule="auto"/>
              <w:rPr>
                <w:rFonts w:ascii="Arial" w:hAnsi="Arial" w:cs="Arial"/>
                <w:b/>
              </w:rPr>
            </w:pPr>
            <w:r w:rsidRPr="0013106B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04" w:type="dxa"/>
            <w:shd w:val="clear" w:color="auto" w:fill="3B3838" w:themeFill="background2" w:themeFillShade="40"/>
          </w:tcPr>
          <w:p w:rsidR="00140D24" w:rsidRPr="0013106B" w:rsidRDefault="00140D24" w:rsidP="0013106B">
            <w:pPr>
              <w:spacing w:line="360" w:lineRule="auto"/>
              <w:rPr>
                <w:rFonts w:ascii="Arial" w:hAnsi="Arial" w:cs="Arial"/>
                <w:b/>
              </w:rPr>
            </w:pPr>
            <w:r w:rsidRPr="0013106B">
              <w:rPr>
                <w:rFonts w:ascii="Arial" w:hAnsi="Arial" w:cs="Arial"/>
                <w:b/>
              </w:rPr>
              <w:t>D</w:t>
            </w:r>
          </w:p>
        </w:tc>
      </w:tr>
      <w:tr w:rsidR="00140D24" w:rsidRPr="0013106B" w:rsidTr="0013106B">
        <w:tc>
          <w:tcPr>
            <w:tcW w:w="1803" w:type="dxa"/>
            <w:shd w:val="clear" w:color="auto" w:fill="767171" w:themeFill="background2" w:themeFillShade="80"/>
          </w:tcPr>
          <w:p w:rsidR="00140D24" w:rsidRPr="0013106B" w:rsidRDefault="00140D24" w:rsidP="0013106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13106B">
              <w:rPr>
                <w:rFonts w:ascii="Arial" w:hAnsi="Arial" w:cs="Arial"/>
                <w:b/>
                <w:color w:val="FFFFFF" w:themeColor="background1"/>
              </w:rPr>
              <w:t>Income</w:t>
            </w:r>
          </w:p>
        </w:tc>
        <w:tc>
          <w:tcPr>
            <w:tcW w:w="1803" w:type="dxa"/>
          </w:tcPr>
          <w:p w:rsidR="00140D24" w:rsidRPr="0013106B" w:rsidRDefault="00140D24" w:rsidP="0013106B">
            <w:pPr>
              <w:spacing w:line="360" w:lineRule="auto"/>
              <w:rPr>
                <w:rFonts w:ascii="Arial" w:hAnsi="Arial" w:cs="Arial"/>
              </w:rPr>
            </w:pPr>
            <w:r w:rsidRPr="0013106B">
              <w:rPr>
                <w:rFonts w:ascii="Arial" w:hAnsi="Arial" w:cs="Arial"/>
              </w:rPr>
              <w:t>70</w:t>
            </w:r>
          </w:p>
        </w:tc>
        <w:tc>
          <w:tcPr>
            <w:tcW w:w="1803" w:type="dxa"/>
          </w:tcPr>
          <w:p w:rsidR="00140D24" w:rsidRPr="0013106B" w:rsidRDefault="00140D24" w:rsidP="0013106B">
            <w:pPr>
              <w:spacing w:line="360" w:lineRule="auto"/>
              <w:rPr>
                <w:rFonts w:ascii="Arial" w:hAnsi="Arial" w:cs="Arial"/>
              </w:rPr>
            </w:pPr>
            <w:r w:rsidRPr="0013106B">
              <w:rPr>
                <w:rFonts w:ascii="Arial" w:hAnsi="Arial" w:cs="Arial"/>
              </w:rPr>
              <w:t>80</w:t>
            </w:r>
          </w:p>
        </w:tc>
        <w:tc>
          <w:tcPr>
            <w:tcW w:w="1803" w:type="dxa"/>
          </w:tcPr>
          <w:p w:rsidR="00140D24" w:rsidRPr="0013106B" w:rsidRDefault="00140D24" w:rsidP="0013106B">
            <w:pPr>
              <w:spacing w:line="360" w:lineRule="auto"/>
              <w:rPr>
                <w:rFonts w:ascii="Arial" w:hAnsi="Arial" w:cs="Arial"/>
              </w:rPr>
            </w:pPr>
            <w:r w:rsidRPr="0013106B">
              <w:rPr>
                <w:rFonts w:ascii="Arial" w:hAnsi="Arial" w:cs="Arial"/>
              </w:rPr>
              <w:t>90</w:t>
            </w:r>
          </w:p>
        </w:tc>
        <w:tc>
          <w:tcPr>
            <w:tcW w:w="1804" w:type="dxa"/>
          </w:tcPr>
          <w:p w:rsidR="00140D24" w:rsidRPr="0013106B" w:rsidRDefault="00140D24" w:rsidP="0013106B">
            <w:pPr>
              <w:spacing w:line="360" w:lineRule="auto"/>
              <w:rPr>
                <w:rFonts w:ascii="Arial" w:hAnsi="Arial" w:cs="Arial"/>
              </w:rPr>
            </w:pPr>
            <w:r w:rsidRPr="0013106B">
              <w:rPr>
                <w:rFonts w:ascii="Arial" w:hAnsi="Arial" w:cs="Arial"/>
              </w:rPr>
              <w:t>100</w:t>
            </w:r>
          </w:p>
        </w:tc>
      </w:tr>
      <w:tr w:rsidR="00140D24" w:rsidRPr="0013106B" w:rsidTr="0013106B">
        <w:tc>
          <w:tcPr>
            <w:tcW w:w="1803" w:type="dxa"/>
            <w:shd w:val="clear" w:color="auto" w:fill="767171" w:themeFill="background2" w:themeFillShade="80"/>
          </w:tcPr>
          <w:p w:rsidR="00140D24" w:rsidRPr="0013106B" w:rsidRDefault="00140D24" w:rsidP="0013106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13106B">
              <w:rPr>
                <w:rFonts w:ascii="Arial" w:hAnsi="Arial" w:cs="Arial"/>
                <w:b/>
                <w:color w:val="FFFFFF" w:themeColor="background1"/>
              </w:rPr>
              <w:t>Consumption</w:t>
            </w:r>
          </w:p>
        </w:tc>
        <w:tc>
          <w:tcPr>
            <w:tcW w:w="1803" w:type="dxa"/>
          </w:tcPr>
          <w:p w:rsidR="00140D24" w:rsidRPr="0013106B" w:rsidRDefault="00140D24" w:rsidP="0013106B">
            <w:pPr>
              <w:spacing w:line="360" w:lineRule="auto"/>
              <w:rPr>
                <w:rFonts w:ascii="Arial" w:hAnsi="Arial" w:cs="Arial"/>
              </w:rPr>
            </w:pPr>
            <w:r w:rsidRPr="0013106B">
              <w:rPr>
                <w:rFonts w:ascii="Arial" w:hAnsi="Arial" w:cs="Arial"/>
              </w:rPr>
              <w:t>53</w:t>
            </w:r>
          </w:p>
        </w:tc>
        <w:tc>
          <w:tcPr>
            <w:tcW w:w="1803" w:type="dxa"/>
          </w:tcPr>
          <w:p w:rsidR="00140D24" w:rsidRPr="0013106B" w:rsidRDefault="00140D24" w:rsidP="0013106B">
            <w:pPr>
              <w:spacing w:line="360" w:lineRule="auto"/>
              <w:rPr>
                <w:rFonts w:ascii="Arial" w:hAnsi="Arial" w:cs="Arial"/>
              </w:rPr>
            </w:pPr>
            <w:r w:rsidRPr="0013106B">
              <w:rPr>
                <w:rFonts w:ascii="Arial" w:hAnsi="Arial" w:cs="Arial"/>
              </w:rPr>
              <w:t>60</w:t>
            </w:r>
          </w:p>
        </w:tc>
        <w:tc>
          <w:tcPr>
            <w:tcW w:w="1803" w:type="dxa"/>
          </w:tcPr>
          <w:p w:rsidR="00140D24" w:rsidRPr="0013106B" w:rsidRDefault="00140D24" w:rsidP="0013106B">
            <w:pPr>
              <w:spacing w:line="360" w:lineRule="auto"/>
              <w:rPr>
                <w:rFonts w:ascii="Arial" w:hAnsi="Arial" w:cs="Arial"/>
              </w:rPr>
            </w:pPr>
            <w:r w:rsidRPr="0013106B">
              <w:rPr>
                <w:rFonts w:ascii="Arial" w:hAnsi="Arial" w:cs="Arial"/>
              </w:rPr>
              <w:t>67</w:t>
            </w:r>
          </w:p>
        </w:tc>
        <w:tc>
          <w:tcPr>
            <w:tcW w:w="1804" w:type="dxa"/>
          </w:tcPr>
          <w:p w:rsidR="00140D24" w:rsidRPr="0013106B" w:rsidRDefault="00140D24" w:rsidP="0013106B">
            <w:pPr>
              <w:spacing w:line="360" w:lineRule="auto"/>
              <w:rPr>
                <w:rFonts w:ascii="Arial" w:hAnsi="Arial" w:cs="Arial"/>
              </w:rPr>
            </w:pPr>
            <w:r w:rsidRPr="0013106B">
              <w:rPr>
                <w:rFonts w:ascii="Arial" w:hAnsi="Arial" w:cs="Arial"/>
              </w:rPr>
              <w:t>74</w:t>
            </w:r>
          </w:p>
        </w:tc>
      </w:tr>
      <w:tr w:rsidR="00140D24" w:rsidRPr="0013106B" w:rsidTr="0013106B">
        <w:tc>
          <w:tcPr>
            <w:tcW w:w="1803" w:type="dxa"/>
            <w:shd w:val="clear" w:color="auto" w:fill="767171" w:themeFill="background2" w:themeFillShade="80"/>
          </w:tcPr>
          <w:p w:rsidR="00140D24" w:rsidRPr="0013106B" w:rsidRDefault="00140D24" w:rsidP="0013106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13106B">
              <w:rPr>
                <w:rFonts w:ascii="Arial" w:hAnsi="Arial" w:cs="Arial"/>
                <w:b/>
                <w:color w:val="FFFFFF" w:themeColor="background1"/>
              </w:rPr>
              <w:t>Savings</w:t>
            </w:r>
          </w:p>
        </w:tc>
        <w:tc>
          <w:tcPr>
            <w:tcW w:w="1803" w:type="dxa"/>
          </w:tcPr>
          <w:p w:rsidR="00140D24" w:rsidRPr="0013106B" w:rsidRDefault="00140D24" w:rsidP="0013106B">
            <w:pPr>
              <w:spacing w:line="360" w:lineRule="auto"/>
              <w:rPr>
                <w:rFonts w:ascii="Arial" w:hAnsi="Arial" w:cs="Arial"/>
              </w:rPr>
            </w:pPr>
            <w:r w:rsidRPr="0013106B">
              <w:rPr>
                <w:rFonts w:ascii="Arial" w:hAnsi="Arial" w:cs="Arial"/>
              </w:rPr>
              <w:t>17</w:t>
            </w:r>
          </w:p>
        </w:tc>
        <w:tc>
          <w:tcPr>
            <w:tcW w:w="1803" w:type="dxa"/>
          </w:tcPr>
          <w:p w:rsidR="00140D24" w:rsidRPr="0013106B" w:rsidRDefault="00140D24" w:rsidP="0013106B">
            <w:pPr>
              <w:spacing w:line="360" w:lineRule="auto"/>
              <w:rPr>
                <w:rFonts w:ascii="Arial" w:hAnsi="Arial" w:cs="Arial"/>
              </w:rPr>
            </w:pPr>
            <w:r w:rsidRPr="0013106B">
              <w:rPr>
                <w:rFonts w:ascii="Arial" w:hAnsi="Arial" w:cs="Arial"/>
              </w:rPr>
              <w:t>20</w:t>
            </w:r>
          </w:p>
        </w:tc>
        <w:tc>
          <w:tcPr>
            <w:tcW w:w="1803" w:type="dxa"/>
          </w:tcPr>
          <w:p w:rsidR="00140D24" w:rsidRPr="0013106B" w:rsidRDefault="00140D24" w:rsidP="0013106B">
            <w:pPr>
              <w:spacing w:line="360" w:lineRule="auto"/>
              <w:rPr>
                <w:rFonts w:ascii="Arial" w:hAnsi="Arial" w:cs="Arial"/>
              </w:rPr>
            </w:pPr>
            <w:r w:rsidRPr="0013106B">
              <w:rPr>
                <w:rFonts w:ascii="Arial" w:hAnsi="Arial" w:cs="Arial"/>
              </w:rPr>
              <w:t>23</w:t>
            </w:r>
          </w:p>
        </w:tc>
        <w:tc>
          <w:tcPr>
            <w:tcW w:w="1804" w:type="dxa"/>
          </w:tcPr>
          <w:p w:rsidR="00140D24" w:rsidRPr="0013106B" w:rsidRDefault="00140D24" w:rsidP="0013106B">
            <w:pPr>
              <w:spacing w:line="360" w:lineRule="auto"/>
              <w:rPr>
                <w:rFonts w:ascii="Arial" w:hAnsi="Arial" w:cs="Arial"/>
              </w:rPr>
            </w:pPr>
            <w:r w:rsidRPr="0013106B">
              <w:rPr>
                <w:rFonts w:ascii="Arial" w:hAnsi="Arial" w:cs="Arial"/>
              </w:rPr>
              <w:t>26</w:t>
            </w:r>
          </w:p>
        </w:tc>
      </w:tr>
      <w:tr w:rsidR="00140D24" w:rsidRPr="0013106B" w:rsidTr="0013106B">
        <w:tc>
          <w:tcPr>
            <w:tcW w:w="1803" w:type="dxa"/>
            <w:shd w:val="clear" w:color="auto" w:fill="767171" w:themeFill="background2" w:themeFillShade="80"/>
          </w:tcPr>
          <w:p w:rsidR="00140D24" w:rsidRPr="0013106B" w:rsidRDefault="00140D24" w:rsidP="0013106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13106B">
              <w:rPr>
                <w:rFonts w:ascii="Arial" w:hAnsi="Arial" w:cs="Arial"/>
                <w:b/>
                <w:color w:val="FFFFFF" w:themeColor="background1"/>
              </w:rPr>
              <w:t>Investment</w:t>
            </w:r>
          </w:p>
        </w:tc>
        <w:tc>
          <w:tcPr>
            <w:tcW w:w="1803" w:type="dxa"/>
          </w:tcPr>
          <w:p w:rsidR="00140D24" w:rsidRPr="0013106B" w:rsidRDefault="00140D24" w:rsidP="0013106B">
            <w:pPr>
              <w:spacing w:line="360" w:lineRule="auto"/>
              <w:rPr>
                <w:rFonts w:ascii="Arial" w:hAnsi="Arial" w:cs="Arial"/>
              </w:rPr>
            </w:pPr>
            <w:r w:rsidRPr="0013106B">
              <w:rPr>
                <w:rFonts w:ascii="Arial" w:hAnsi="Arial" w:cs="Arial"/>
              </w:rPr>
              <w:t>19</w:t>
            </w:r>
          </w:p>
        </w:tc>
        <w:tc>
          <w:tcPr>
            <w:tcW w:w="1803" w:type="dxa"/>
          </w:tcPr>
          <w:p w:rsidR="00140D24" w:rsidRPr="0013106B" w:rsidRDefault="00140D24" w:rsidP="0013106B">
            <w:pPr>
              <w:spacing w:line="360" w:lineRule="auto"/>
              <w:rPr>
                <w:rFonts w:ascii="Arial" w:hAnsi="Arial" w:cs="Arial"/>
              </w:rPr>
            </w:pPr>
            <w:r w:rsidRPr="0013106B">
              <w:rPr>
                <w:rFonts w:ascii="Arial" w:hAnsi="Arial" w:cs="Arial"/>
              </w:rPr>
              <w:t>20</w:t>
            </w:r>
          </w:p>
        </w:tc>
        <w:tc>
          <w:tcPr>
            <w:tcW w:w="1803" w:type="dxa"/>
          </w:tcPr>
          <w:p w:rsidR="00140D24" w:rsidRPr="0013106B" w:rsidRDefault="00140D24" w:rsidP="0013106B">
            <w:pPr>
              <w:spacing w:line="360" w:lineRule="auto"/>
              <w:rPr>
                <w:rFonts w:ascii="Arial" w:hAnsi="Arial" w:cs="Arial"/>
              </w:rPr>
            </w:pPr>
            <w:r w:rsidRPr="0013106B">
              <w:rPr>
                <w:rFonts w:ascii="Arial" w:hAnsi="Arial" w:cs="Arial"/>
              </w:rPr>
              <w:t>23</w:t>
            </w:r>
          </w:p>
        </w:tc>
        <w:tc>
          <w:tcPr>
            <w:tcW w:w="1804" w:type="dxa"/>
          </w:tcPr>
          <w:p w:rsidR="00140D24" w:rsidRPr="0013106B" w:rsidRDefault="00140D24" w:rsidP="0013106B">
            <w:pPr>
              <w:spacing w:line="360" w:lineRule="auto"/>
              <w:rPr>
                <w:rFonts w:ascii="Arial" w:hAnsi="Arial" w:cs="Arial"/>
              </w:rPr>
            </w:pPr>
            <w:r w:rsidRPr="0013106B">
              <w:rPr>
                <w:rFonts w:ascii="Arial" w:hAnsi="Arial" w:cs="Arial"/>
              </w:rPr>
              <w:t>25</w:t>
            </w:r>
          </w:p>
        </w:tc>
      </w:tr>
    </w:tbl>
    <w:p w:rsidR="00140D24" w:rsidRPr="0013106B" w:rsidRDefault="00140D24" w:rsidP="0013106B">
      <w:pPr>
        <w:spacing w:line="360" w:lineRule="auto"/>
        <w:rPr>
          <w:rFonts w:ascii="Arial" w:hAnsi="Arial" w:cs="Arial"/>
        </w:rPr>
      </w:pPr>
    </w:p>
    <w:p w:rsidR="006C6B27" w:rsidRPr="0013106B" w:rsidRDefault="006C6B27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Other things being equal, which country will experience can increase in income in the future?</w:t>
      </w:r>
    </w:p>
    <w:p w:rsidR="006C6B27" w:rsidRPr="0013106B" w:rsidRDefault="006C6B27" w:rsidP="0013106B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Country A</w:t>
      </w:r>
    </w:p>
    <w:p w:rsidR="006C6B27" w:rsidRPr="0013106B" w:rsidRDefault="006C6B27" w:rsidP="0013106B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Country B</w:t>
      </w:r>
    </w:p>
    <w:p w:rsidR="006C6B27" w:rsidRPr="0013106B" w:rsidRDefault="006C6B27" w:rsidP="0013106B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Country C</w:t>
      </w:r>
    </w:p>
    <w:p w:rsidR="006C6B27" w:rsidRPr="0013106B" w:rsidRDefault="006C6B27" w:rsidP="0013106B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Country D</w:t>
      </w:r>
    </w:p>
    <w:p w:rsidR="006C6B27" w:rsidRPr="0013106B" w:rsidRDefault="006C6B27" w:rsidP="0013106B">
      <w:pPr>
        <w:spacing w:line="360" w:lineRule="auto"/>
        <w:rPr>
          <w:rFonts w:ascii="Arial" w:hAnsi="Arial" w:cs="Arial"/>
        </w:rPr>
      </w:pPr>
    </w:p>
    <w:p w:rsidR="00140D24" w:rsidRPr="0013106B" w:rsidRDefault="00140D24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Aggregate expenditure is defined as</w:t>
      </w:r>
    </w:p>
    <w:p w:rsidR="00140D24" w:rsidRPr="0013106B" w:rsidRDefault="00140D24" w:rsidP="0013106B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sum of consumption and investment expenditure undertaken by private households, firms and government</w:t>
      </w:r>
    </w:p>
    <w:p w:rsidR="00140D24" w:rsidRPr="0013106B" w:rsidRDefault="00140D24" w:rsidP="0013106B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amount which households and firms plan to spend on goods and services</w:t>
      </w:r>
    </w:p>
    <w:p w:rsidR="00140D24" w:rsidRPr="0013106B" w:rsidRDefault="00140D24" w:rsidP="0013106B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The aggregate (sum) of consumer expenditure, firms expenditure on capital items, government expenditure, and expenditure on net exports</w:t>
      </w:r>
    </w:p>
    <w:p w:rsidR="0029626F" w:rsidRPr="0013106B" w:rsidRDefault="0029626F" w:rsidP="0013106B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Expenditure on new capital equipment which will not be used to produce final goods and services in the future</w:t>
      </w:r>
    </w:p>
    <w:p w:rsidR="00140D24" w:rsidRPr="0013106B" w:rsidRDefault="00140D24" w:rsidP="0013106B">
      <w:pPr>
        <w:spacing w:line="360" w:lineRule="auto"/>
        <w:rPr>
          <w:rFonts w:ascii="Arial" w:hAnsi="Arial" w:cs="Arial"/>
        </w:rPr>
      </w:pPr>
    </w:p>
    <w:p w:rsidR="00140D24" w:rsidRPr="0013106B" w:rsidRDefault="00140D24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Of the following, which is the largest component of aggregate spending in the Australian economy</w:t>
      </w:r>
    </w:p>
    <w:p w:rsidR="00140D24" w:rsidRPr="0013106B" w:rsidRDefault="00140D24" w:rsidP="0013106B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Consumer spending on non-durables</w:t>
      </w:r>
    </w:p>
    <w:p w:rsidR="00140D24" w:rsidRPr="0013106B" w:rsidRDefault="00140D24" w:rsidP="0013106B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Consumer spending on services</w:t>
      </w:r>
    </w:p>
    <w:p w:rsidR="00140D24" w:rsidRPr="0013106B" w:rsidRDefault="00140D24" w:rsidP="0013106B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Consumer spending on durables</w:t>
      </w:r>
    </w:p>
    <w:p w:rsidR="00140D24" w:rsidRPr="0013106B" w:rsidRDefault="00140D24" w:rsidP="0013106B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Spending on government services</w:t>
      </w:r>
    </w:p>
    <w:p w:rsidR="00140D24" w:rsidRPr="0013106B" w:rsidRDefault="00140D24" w:rsidP="0013106B">
      <w:pPr>
        <w:spacing w:line="360" w:lineRule="auto"/>
        <w:rPr>
          <w:rFonts w:ascii="Arial" w:hAnsi="Arial" w:cs="Arial"/>
        </w:rPr>
      </w:pPr>
    </w:p>
    <w:p w:rsidR="00140D24" w:rsidRPr="0013106B" w:rsidRDefault="00140D24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Which of the following would most likely lead to an increase in consumption?</w:t>
      </w:r>
    </w:p>
    <w:p w:rsidR="00140D24" w:rsidRPr="0013106B" w:rsidRDefault="00140D24" w:rsidP="0013106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 fall in disposable income</w:t>
      </w:r>
    </w:p>
    <w:p w:rsidR="00140D24" w:rsidRPr="0013106B" w:rsidRDefault="00140D24" w:rsidP="0013106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 rise in interest rates charged on borrowed funds</w:t>
      </w:r>
    </w:p>
    <w:p w:rsidR="00140D24" w:rsidRPr="0013106B" w:rsidRDefault="002A45D3" w:rsidP="0013106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A fall in income tax</w:t>
      </w:r>
      <w:r w:rsidR="00140D24" w:rsidRPr="0013106B">
        <w:rPr>
          <w:rFonts w:ascii="Arial" w:hAnsi="Arial" w:cs="Arial"/>
          <w:highlight w:val="yellow"/>
        </w:rPr>
        <w:t xml:space="preserve"> rates</w:t>
      </w:r>
    </w:p>
    <w:p w:rsidR="00140D24" w:rsidRPr="0013106B" w:rsidRDefault="00140D24" w:rsidP="0013106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 rise in the exchange rate, so the Australian dollar buys more overseas goods</w:t>
      </w:r>
    </w:p>
    <w:p w:rsidR="00140D24" w:rsidRPr="0013106B" w:rsidRDefault="00140D24" w:rsidP="0013106B">
      <w:pPr>
        <w:spacing w:line="360" w:lineRule="auto"/>
        <w:rPr>
          <w:rFonts w:ascii="Arial" w:hAnsi="Arial" w:cs="Arial"/>
        </w:rPr>
      </w:pPr>
    </w:p>
    <w:p w:rsidR="006C6B27" w:rsidRPr="0013106B" w:rsidRDefault="006C6B27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Investment expenditure is more volatile than consumption expenditure because</w:t>
      </w:r>
    </w:p>
    <w:p w:rsidR="006C6B27" w:rsidRPr="0013106B" w:rsidRDefault="006C6B27" w:rsidP="0013106B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Investment expenditure is sensitive to changes in interest rates</w:t>
      </w:r>
    </w:p>
    <w:p w:rsidR="006C6B27" w:rsidRPr="0013106B" w:rsidRDefault="006C6B27" w:rsidP="0013106B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Investment is influenced by levels of profit, whereas consumption is not</w:t>
      </w:r>
    </w:p>
    <w:p w:rsidR="006C6B27" w:rsidRPr="0013106B" w:rsidRDefault="006C6B27" w:rsidP="0013106B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Consumption expenditure is not influenced by expectations about the future</w:t>
      </w:r>
    </w:p>
    <w:p w:rsidR="006C6B27" w:rsidRPr="0013106B" w:rsidRDefault="006C6B27" w:rsidP="0013106B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Investment decisions involve risk and uncertainty</w:t>
      </w:r>
    </w:p>
    <w:p w:rsidR="006C6B27" w:rsidRPr="0013106B" w:rsidRDefault="006C6B27" w:rsidP="0013106B">
      <w:pPr>
        <w:spacing w:line="360" w:lineRule="auto"/>
        <w:rPr>
          <w:rFonts w:ascii="Arial" w:hAnsi="Arial" w:cs="Arial"/>
        </w:rPr>
      </w:pPr>
    </w:p>
    <w:p w:rsidR="006C6B27" w:rsidRPr="0013106B" w:rsidRDefault="006C6B27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Which of the following factors is LEAST likely to affect the investment decisions of business firms</w:t>
      </w:r>
    </w:p>
    <w:p w:rsidR="006C6B27" w:rsidRPr="0013106B" w:rsidRDefault="006C6B27" w:rsidP="0013106B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level of real interest rates</w:t>
      </w:r>
    </w:p>
    <w:p w:rsidR="006C6B27" w:rsidRPr="0013106B" w:rsidRDefault="006C6B27" w:rsidP="0013106B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The level of nominal interest rates</w:t>
      </w:r>
    </w:p>
    <w:p w:rsidR="006C6B27" w:rsidRPr="0013106B" w:rsidRDefault="006C6B27" w:rsidP="0013106B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current level of corporate profit</w:t>
      </w:r>
    </w:p>
    <w:p w:rsidR="006C6B27" w:rsidRPr="0013106B" w:rsidRDefault="006C6B27" w:rsidP="0013106B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Business expectations</w:t>
      </w:r>
    </w:p>
    <w:p w:rsidR="00140D24" w:rsidRPr="0013106B" w:rsidRDefault="00140D24" w:rsidP="0013106B">
      <w:pPr>
        <w:spacing w:line="360" w:lineRule="auto"/>
        <w:rPr>
          <w:rFonts w:ascii="Arial" w:hAnsi="Arial" w:cs="Arial"/>
        </w:rPr>
      </w:pPr>
    </w:p>
    <w:p w:rsidR="00140D24" w:rsidRDefault="00140D24" w:rsidP="0013106B">
      <w:pPr>
        <w:spacing w:line="360" w:lineRule="auto"/>
        <w:rPr>
          <w:rFonts w:ascii="Arial" w:hAnsi="Arial" w:cs="Arial"/>
        </w:rPr>
      </w:pPr>
    </w:p>
    <w:p w:rsidR="000B298B" w:rsidRPr="0013106B" w:rsidRDefault="000B298B" w:rsidP="0013106B">
      <w:pPr>
        <w:spacing w:line="360" w:lineRule="auto"/>
        <w:rPr>
          <w:rFonts w:ascii="Arial" w:hAnsi="Arial" w:cs="Arial"/>
        </w:rPr>
      </w:pPr>
    </w:p>
    <w:p w:rsidR="006C6B27" w:rsidRPr="0013106B" w:rsidRDefault="006C6B27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lastRenderedPageBreak/>
        <w:t>Imports are most likely to rise during which phase of the business cycle</w:t>
      </w:r>
    </w:p>
    <w:p w:rsidR="006C6B27" w:rsidRPr="0013106B" w:rsidRDefault="006C6B27" w:rsidP="0013106B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contraction</w:t>
      </w:r>
    </w:p>
    <w:p w:rsidR="006C6B27" w:rsidRPr="0013106B" w:rsidRDefault="006C6B27" w:rsidP="0013106B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The expansion</w:t>
      </w:r>
    </w:p>
    <w:p w:rsidR="006C6B27" w:rsidRPr="0013106B" w:rsidRDefault="006C6B27" w:rsidP="0013106B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Trough</w:t>
      </w:r>
    </w:p>
    <w:p w:rsidR="006C6B27" w:rsidRPr="0013106B" w:rsidRDefault="006C6B27" w:rsidP="0013106B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period just after the end of a boom</w:t>
      </w:r>
    </w:p>
    <w:p w:rsidR="006C6B27" w:rsidRPr="0013106B" w:rsidRDefault="006C6B27" w:rsidP="0013106B">
      <w:pPr>
        <w:spacing w:line="360" w:lineRule="auto"/>
        <w:rPr>
          <w:rFonts w:ascii="Arial" w:hAnsi="Arial" w:cs="Arial"/>
        </w:rPr>
      </w:pPr>
    </w:p>
    <w:p w:rsidR="006C6B27" w:rsidRPr="0013106B" w:rsidRDefault="006C6B27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Which of the following would NOT be classified as a leading indicator?</w:t>
      </w:r>
    </w:p>
    <w:p w:rsidR="006C6B27" w:rsidRPr="0013106B" w:rsidRDefault="0029626F" w:rsidP="0013106B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Consumer expect</w:t>
      </w:r>
      <w:r w:rsidR="006C6B27" w:rsidRPr="0013106B">
        <w:rPr>
          <w:rFonts w:ascii="Arial" w:hAnsi="Arial" w:cs="Arial"/>
        </w:rPr>
        <w:t>ations</w:t>
      </w:r>
    </w:p>
    <w:p w:rsidR="006C6B27" w:rsidRPr="0013106B" w:rsidRDefault="006C6B27" w:rsidP="0013106B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Consumer debt</w:t>
      </w:r>
    </w:p>
    <w:p w:rsidR="006C6B27" w:rsidRPr="0013106B" w:rsidRDefault="006C6B27" w:rsidP="0013106B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New orders for manufacturing firms</w:t>
      </w:r>
    </w:p>
    <w:p w:rsidR="006C6B27" w:rsidRPr="0013106B" w:rsidRDefault="006C6B27" w:rsidP="0013106B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Building approvals</w:t>
      </w:r>
    </w:p>
    <w:p w:rsidR="006C6B27" w:rsidRPr="0013106B" w:rsidRDefault="006C6B27" w:rsidP="0013106B">
      <w:pPr>
        <w:spacing w:line="360" w:lineRule="auto"/>
        <w:rPr>
          <w:rFonts w:ascii="Arial" w:hAnsi="Arial" w:cs="Arial"/>
        </w:rPr>
      </w:pPr>
    </w:p>
    <w:p w:rsidR="006C6B27" w:rsidRPr="0013106B" w:rsidRDefault="006C6B27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Lagging indicators:</w:t>
      </w:r>
    </w:p>
    <w:p w:rsidR="006C6B27" w:rsidRPr="0013106B" w:rsidRDefault="006C6B27" w:rsidP="0013106B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Reflect economic events sometime in the past</w:t>
      </w:r>
    </w:p>
    <w:p w:rsidR="006C6B27" w:rsidRPr="0013106B" w:rsidRDefault="006C6B27" w:rsidP="0013106B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Predict changes in the business cycle</w:t>
      </w:r>
    </w:p>
    <w:p w:rsidR="006C6B27" w:rsidRPr="0013106B" w:rsidRDefault="006C6B27" w:rsidP="0013106B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Typically following coincident indicator by about six months</w:t>
      </w:r>
    </w:p>
    <w:p w:rsidR="006C6B27" w:rsidRPr="0013106B" w:rsidRDefault="006C6B27" w:rsidP="0013106B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Are influenced by exogenous factors such as changes in the gold price</w:t>
      </w:r>
    </w:p>
    <w:p w:rsidR="006C6B27" w:rsidRPr="0013106B" w:rsidRDefault="006C6B27" w:rsidP="0013106B">
      <w:pPr>
        <w:spacing w:line="360" w:lineRule="auto"/>
        <w:rPr>
          <w:rFonts w:ascii="Arial" w:hAnsi="Arial" w:cs="Arial"/>
        </w:rPr>
      </w:pPr>
    </w:p>
    <w:p w:rsidR="006C6B27" w:rsidRPr="0013106B" w:rsidRDefault="006C6B27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At the start of an upswing of economic activity, which of the following pairs of events would most likely be occurring?</w:t>
      </w:r>
    </w:p>
    <w:p w:rsidR="006C6B27" w:rsidRPr="0013106B" w:rsidRDefault="006C6B27" w:rsidP="0013106B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Falling employment AND rising interest rates</w:t>
      </w:r>
    </w:p>
    <w:p w:rsidR="006C6B27" w:rsidRPr="0013106B" w:rsidRDefault="006C6B27" w:rsidP="0013106B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 reduction in inventory levels AND high levels of consumption of durable goods</w:t>
      </w:r>
    </w:p>
    <w:p w:rsidR="006C6B27" w:rsidRPr="0013106B" w:rsidRDefault="006C6B27" w:rsidP="0013106B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Inflationary pressure AND excess capacity in manufacturing industry</w:t>
      </w:r>
    </w:p>
    <w:p w:rsidR="006C6B27" w:rsidRPr="0013106B" w:rsidRDefault="006C6B27" w:rsidP="0013106B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Improving business expectations AND rising private investment</w:t>
      </w:r>
    </w:p>
    <w:p w:rsidR="006C6B27" w:rsidRPr="0013106B" w:rsidRDefault="006C6B27" w:rsidP="0013106B">
      <w:pPr>
        <w:spacing w:line="360" w:lineRule="auto"/>
        <w:rPr>
          <w:rFonts w:ascii="Arial" w:hAnsi="Arial" w:cs="Arial"/>
        </w:rPr>
      </w:pPr>
    </w:p>
    <w:p w:rsidR="006C6B27" w:rsidRPr="0013106B" w:rsidRDefault="000A3589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Which of the following pairs of events are more likely in the early stages of a downswing in economic activity?</w:t>
      </w:r>
    </w:p>
    <w:p w:rsidR="000A3589" w:rsidRPr="0013106B" w:rsidRDefault="000A3589" w:rsidP="0013106B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Replacement of worn-out equipment AND inflationary pressure</w:t>
      </w:r>
    </w:p>
    <w:p w:rsidR="000A3589" w:rsidRPr="0013106B" w:rsidRDefault="000A3589" w:rsidP="0013106B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Improvement economic sentiment AND rising investment</w:t>
      </w:r>
    </w:p>
    <w:p w:rsidR="000A3589" w:rsidRPr="0013106B" w:rsidRDefault="000A3589" w:rsidP="0013106B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Investment falls due to previous increases in capital stock AND borrowers re-assess their credit limits</w:t>
      </w:r>
    </w:p>
    <w:p w:rsidR="000A3589" w:rsidRPr="0013106B" w:rsidRDefault="000A3589" w:rsidP="0013106B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Firms become uncertain about the future AND retail sales rise</w:t>
      </w:r>
    </w:p>
    <w:p w:rsidR="000B298B" w:rsidRDefault="000B298B" w:rsidP="000B298B">
      <w:pPr>
        <w:pStyle w:val="ListParagraph"/>
        <w:spacing w:line="360" w:lineRule="auto"/>
        <w:rPr>
          <w:rFonts w:ascii="Arial" w:hAnsi="Arial" w:cs="Arial"/>
        </w:rPr>
      </w:pPr>
    </w:p>
    <w:p w:rsidR="002C0D22" w:rsidRPr="0013106B" w:rsidRDefault="000A3589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Economic growth is defined as</w:t>
      </w:r>
    </w:p>
    <w:p w:rsidR="000A3589" w:rsidRPr="0013106B" w:rsidRDefault="000A3589" w:rsidP="0013106B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The rate of increase in an economy’s actual output</w:t>
      </w:r>
    </w:p>
    <w:p w:rsidR="000A3589" w:rsidRPr="0013106B" w:rsidRDefault="000A3589" w:rsidP="0013106B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rate of increase in an economy’s potential output</w:t>
      </w:r>
    </w:p>
    <w:p w:rsidR="000A3589" w:rsidRPr="0013106B" w:rsidRDefault="000A3589" w:rsidP="0013106B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rate of growth in employment of resources over time</w:t>
      </w:r>
    </w:p>
    <w:p w:rsidR="000A3589" w:rsidRPr="0013106B" w:rsidRDefault="000A3589" w:rsidP="0013106B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rate of increase in an economy’s potential real output over time</w:t>
      </w:r>
    </w:p>
    <w:p w:rsidR="002C0D22" w:rsidRPr="0013106B" w:rsidRDefault="002C0D22" w:rsidP="0013106B">
      <w:pPr>
        <w:spacing w:line="360" w:lineRule="auto"/>
        <w:rPr>
          <w:rFonts w:ascii="Arial" w:hAnsi="Arial" w:cs="Arial"/>
        </w:rPr>
      </w:pPr>
    </w:p>
    <w:p w:rsidR="002C0D22" w:rsidRPr="0013106B" w:rsidRDefault="002C0D22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Under the production possibilities model (PPC), economic growth is illustrated by</w:t>
      </w:r>
    </w:p>
    <w:p w:rsidR="002C0D22" w:rsidRPr="0013106B" w:rsidRDefault="002C0D22" w:rsidP="0013106B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 movement along the PPC</w:t>
      </w:r>
    </w:p>
    <w:p w:rsidR="002C0D22" w:rsidRPr="0013106B" w:rsidRDefault="002C0D22" w:rsidP="0013106B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 movement from a point inside the PPC to the PPC</w:t>
      </w:r>
    </w:p>
    <w:p w:rsidR="002C0D22" w:rsidRPr="0013106B" w:rsidRDefault="002C0D22" w:rsidP="0013106B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 leftward shift of the PPC</w:t>
      </w:r>
    </w:p>
    <w:p w:rsidR="002C0D22" w:rsidRPr="0013106B" w:rsidRDefault="002C0D22" w:rsidP="0013106B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A rightward shift of the PPC</w:t>
      </w:r>
    </w:p>
    <w:p w:rsidR="002C0D22" w:rsidRPr="0013106B" w:rsidRDefault="002C0D22" w:rsidP="0013106B">
      <w:pPr>
        <w:spacing w:line="360" w:lineRule="auto"/>
        <w:rPr>
          <w:rFonts w:ascii="Arial" w:hAnsi="Arial" w:cs="Arial"/>
        </w:rPr>
      </w:pPr>
    </w:p>
    <w:p w:rsidR="002C0D22" w:rsidRPr="0013106B" w:rsidRDefault="002C0D22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If population grows at a faster rate than real GDP, then</w:t>
      </w:r>
    </w:p>
    <w:p w:rsidR="002C0D22" w:rsidRPr="0013106B" w:rsidRDefault="002C0D22" w:rsidP="0013106B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 xml:space="preserve">Income per head will increase </w:t>
      </w:r>
    </w:p>
    <w:p w:rsidR="002C0D22" w:rsidRPr="0013106B" w:rsidRDefault="002C0D22" w:rsidP="0013106B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Income per head will decrease</w:t>
      </w:r>
    </w:p>
    <w:p w:rsidR="002C0D22" w:rsidRPr="0013106B" w:rsidRDefault="002C0D22" w:rsidP="0013106B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Income per head will not change</w:t>
      </w:r>
    </w:p>
    <w:p w:rsidR="002C0D22" w:rsidRPr="0013106B" w:rsidRDefault="002C0D22" w:rsidP="0013106B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It is not possible to determine</w:t>
      </w:r>
    </w:p>
    <w:p w:rsidR="002C0D22" w:rsidRPr="0013106B" w:rsidRDefault="002C0D22" w:rsidP="0013106B">
      <w:pPr>
        <w:spacing w:line="360" w:lineRule="auto"/>
        <w:rPr>
          <w:rFonts w:ascii="Arial" w:hAnsi="Arial" w:cs="Arial"/>
        </w:rPr>
      </w:pPr>
    </w:p>
    <w:p w:rsidR="002C0D22" w:rsidRPr="0013106B" w:rsidRDefault="002C0D22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Generally, in developed economies, the main determinant of economic growth is an</w:t>
      </w:r>
    </w:p>
    <w:p w:rsidR="002C0D22" w:rsidRPr="0013106B" w:rsidRDefault="002C0D22" w:rsidP="0013106B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Increase in land resources</w:t>
      </w:r>
    </w:p>
    <w:p w:rsidR="002C0D22" w:rsidRPr="0013106B" w:rsidRDefault="002C0D22" w:rsidP="0013106B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Increase in the labour force</w:t>
      </w:r>
    </w:p>
    <w:p w:rsidR="002C0D22" w:rsidRPr="0013106B" w:rsidRDefault="002C0D22" w:rsidP="0013106B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Increase in productivity</w:t>
      </w:r>
    </w:p>
    <w:p w:rsidR="002C0D22" w:rsidRPr="0013106B" w:rsidRDefault="002C0D22" w:rsidP="0013106B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Increase in population</w:t>
      </w:r>
    </w:p>
    <w:p w:rsidR="002C0D22" w:rsidRPr="0013106B" w:rsidRDefault="002C0D22" w:rsidP="0013106B">
      <w:pPr>
        <w:spacing w:line="360" w:lineRule="auto"/>
        <w:rPr>
          <w:rFonts w:ascii="Arial" w:hAnsi="Arial" w:cs="Arial"/>
        </w:rPr>
      </w:pPr>
    </w:p>
    <w:p w:rsidR="002C0D22" w:rsidRPr="0013106B" w:rsidRDefault="002C0D22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term ‘capital deepening’ refers to</w:t>
      </w:r>
    </w:p>
    <w:p w:rsidR="002C0D22" w:rsidRPr="0013106B" w:rsidRDefault="002C0D22" w:rsidP="0013106B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Public investment on infrastructure</w:t>
      </w:r>
    </w:p>
    <w:p w:rsidR="002C0D22" w:rsidRPr="0013106B" w:rsidRDefault="002C0D22" w:rsidP="0013106B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 5 per cent increase in the nation’s capital stock which accompanies a 5 per cent increase in other factors used in production</w:t>
      </w:r>
    </w:p>
    <w:p w:rsidR="002C0D22" w:rsidRPr="0013106B" w:rsidRDefault="002C0D22" w:rsidP="0013106B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An increase in the stock of capital relative to the stock of other productive inputs</w:t>
      </w:r>
    </w:p>
    <w:p w:rsidR="002C0D22" w:rsidRPr="0013106B" w:rsidRDefault="002C0D22" w:rsidP="0013106B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Investment in long term projects which are likely to show a positive return only after several years</w:t>
      </w:r>
    </w:p>
    <w:p w:rsidR="00BC2915" w:rsidRPr="0013106B" w:rsidRDefault="00BC2915" w:rsidP="0013106B">
      <w:pPr>
        <w:spacing w:line="360" w:lineRule="auto"/>
        <w:rPr>
          <w:rFonts w:ascii="Arial" w:hAnsi="Arial" w:cs="Arial"/>
        </w:rPr>
      </w:pPr>
    </w:p>
    <w:p w:rsidR="00BC2915" w:rsidRPr="0013106B" w:rsidRDefault="00BC2915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Possible side effects of rapid economic growth are</w:t>
      </w:r>
    </w:p>
    <w:p w:rsidR="00BC2915" w:rsidRPr="0013106B" w:rsidRDefault="00BC2915" w:rsidP="0013106B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Increased underemployment and reduced investment</w:t>
      </w:r>
    </w:p>
    <w:p w:rsidR="00BC2915" w:rsidRPr="0013106B" w:rsidRDefault="00BC2915" w:rsidP="0013106B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Increased inflation and increased environmental damage</w:t>
      </w:r>
    </w:p>
    <w:p w:rsidR="00BC2915" w:rsidRPr="0013106B" w:rsidRDefault="00BC2915" w:rsidP="0013106B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Reduced inflation and increased environmental damage</w:t>
      </w:r>
    </w:p>
    <w:p w:rsidR="00BC2915" w:rsidRPr="0013106B" w:rsidRDefault="00BC2915" w:rsidP="0013106B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Increased inflation and reduced consumption of material goods</w:t>
      </w:r>
    </w:p>
    <w:p w:rsidR="000B298B" w:rsidRDefault="000B298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C2915" w:rsidRPr="0013106B" w:rsidRDefault="00BC2915" w:rsidP="0013106B">
      <w:pPr>
        <w:spacing w:line="360" w:lineRule="auto"/>
        <w:rPr>
          <w:rFonts w:ascii="Arial" w:hAnsi="Arial" w:cs="Arial"/>
        </w:rPr>
      </w:pPr>
    </w:p>
    <w:p w:rsidR="00BC2915" w:rsidRPr="0013106B" w:rsidRDefault="00BC2915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 June 2004, the CPI stood at 143.5. By September, the CPI had risen to 145. Thus the rate of inflation for the quarter was</w:t>
      </w:r>
    </w:p>
    <w:p w:rsidR="00BC2915" w:rsidRPr="0013106B" w:rsidRDefault="00BC2915" w:rsidP="0013106B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1.5%</w:t>
      </w:r>
    </w:p>
    <w:p w:rsidR="00BC2915" w:rsidRPr="0013106B" w:rsidRDefault="00BC2915" w:rsidP="0013106B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0.15%</w:t>
      </w:r>
    </w:p>
    <w:p w:rsidR="00BC2915" w:rsidRPr="0013106B" w:rsidRDefault="00BC2915" w:rsidP="0013106B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98.9%</w:t>
      </w:r>
    </w:p>
    <w:p w:rsidR="00BC2915" w:rsidRPr="0013106B" w:rsidRDefault="00BC2915" w:rsidP="0013106B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1.04%</w:t>
      </w:r>
    </w:p>
    <w:p w:rsidR="00BC2915" w:rsidRPr="0013106B" w:rsidRDefault="00BC2915" w:rsidP="0013106B">
      <w:pPr>
        <w:spacing w:line="360" w:lineRule="auto"/>
        <w:rPr>
          <w:rFonts w:ascii="Arial" w:hAnsi="Arial" w:cs="Arial"/>
        </w:rPr>
      </w:pPr>
    </w:p>
    <w:p w:rsidR="00BC2915" w:rsidRPr="0013106B" w:rsidRDefault="00BC2915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items in the Consumer Price Index (CPI) are weighted</w:t>
      </w:r>
    </w:p>
    <w:p w:rsidR="00BC2915" w:rsidRPr="0013106B" w:rsidRDefault="00BC2915" w:rsidP="0013106B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According to the pattern of consumption of an average family</w:t>
      </w:r>
    </w:p>
    <w:p w:rsidR="00BC2915" w:rsidRPr="0013106B" w:rsidRDefault="00BC2915" w:rsidP="0013106B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 xml:space="preserve">To offset changes in the items </w:t>
      </w:r>
      <w:r w:rsidR="00AC199F" w:rsidRPr="0013106B">
        <w:rPr>
          <w:rFonts w:ascii="Arial" w:hAnsi="Arial" w:cs="Arial"/>
        </w:rPr>
        <w:t>comprising the pattern of spending from year to year</w:t>
      </w:r>
    </w:p>
    <w:p w:rsidR="00AC199F" w:rsidRPr="0013106B" w:rsidRDefault="00AC199F" w:rsidP="0013106B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To counteract differences in income between groups of consumers</w:t>
      </w:r>
    </w:p>
    <w:p w:rsidR="00AC199F" w:rsidRPr="0013106B" w:rsidRDefault="00AC199F" w:rsidP="0013106B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According to the proportion of the national income spent on items in that group</w:t>
      </w:r>
    </w:p>
    <w:p w:rsidR="00AC199F" w:rsidRPr="0013106B" w:rsidRDefault="00AC199F" w:rsidP="0013106B">
      <w:pPr>
        <w:spacing w:line="360" w:lineRule="auto"/>
        <w:rPr>
          <w:rFonts w:ascii="Arial" w:hAnsi="Arial" w:cs="Arial"/>
        </w:rPr>
      </w:pPr>
    </w:p>
    <w:p w:rsidR="00AC199F" w:rsidRPr="0013106B" w:rsidRDefault="00AC199F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best evidence that inflation is due to cost-push factors would be that</w:t>
      </w:r>
    </w:p>
    <w:p w:rsidR="00AC199F" w:rsidRPr="0013106B" w:rsidRDefault="00AC199F" w:rsidP="0013106B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Price increases are gradual but prolonged</w:t>
      </w:r>
    </w:p>
    <w:p w:rsidR="00AC199F" w:rsidRPr="0013106B" w:rsidRDefault="00AC199F" w:rsidP="0013106B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Wages are rising faster than labour productivity</w:t>
      </w:r>
    </w:p>
    <w:p w:rsidR="00AC199F" w:rsidRPr="0013106B" w:rsidRDefault="00AC199F" w:rsidP="0013106B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Output is above the capacity of the economy</w:t>
      </w:r>
    </w:p>
    <w:p w:rsidR="00AC199F" w:rsidRPr="0013106B" w:rsidRDefault="00AC199F" w:rsidP="0013106B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Consumer borrowing has reached record levels</w:t>
      </w:r>
    </w:p>
    <w:p w:rsidR="00AC199F" w:rsidRPr="0013106B" w:rsidRDefault="00AC199F" w:rsidP="0013106B">
      <w:pPr>
        <w:spacing w:line="360" w:lineRule="auto"/>
        <w:rPr>
          <w:rFonts w:ascii="Arial" w:hAnsi="Arial" w:cs="Arial"/>
        </w:rPr>
      </w:pPr>
    </w:p>
    <w:p w:rsidR="00AC199F" w:rsidRPr="0013106B" w:rsidRDefault="00AC199F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An economist would probably conclude that inflation was due to demand pressure rather t</w:t>
      </w:r>
      <w:r w:rsidR="00D56614" w:rsidRPr="0013106B">
        <w:rPr>
          <w:rFonts w:ascii="Arial" w:hAnsi="Arial" w:cs="Arial"/>
        </w:rPr>
        <w:t>h</w:t>
      </w:r>
      <w:r w:rsidRPr="0013106B">
        <w:rPr>
          <w:rFonts w:ascii="Arial" w:hAnsi="Arial" w:cs="Arial"/>
        </w:rPr>
        <w:t>an cost pressure if</w:t>
      </w:r>
    </w:p>
    <w:p w:rsidR="00AC199F" w:rsidRPr="0013106B" w:rsidRDefault="00AC199F" w:rsidP="0013106B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The economy was in a boom phase of the business cycle</w:t>
      </w:r>
    </w:p>
    <w:p w:rsidR="00AC199F" w:rsidRPr="0013106B" w:rsidRDefault="00AC199F" w:rsidP="0013106B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There was considerable under-utilisation of productive capacity in the economy</w:t>
      </w:r>
    </w:p>
    <w:p w:rsidR="00AC199F" w:rsidRPr="0013106B" w:rsidRDefault="00AC199F" w:rsidP="0013106B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Wages are increasing at a faster rate than real output</w:t>
      </w:r>
    </w:p>
    <w:p w:rsidR="00AC199F" w:rsidRPr="0013106B" w:rsidRDefault="00AC199F" w:rsidP="0013106B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There had been a recent fall in the exchange rate, meaning exports seem cheaper to overseas purchasers, whilst imports from overseas became more expensive</w:t>
      </w:r>
    </w:p>
    <w:p w:rsidR="00AC199F" w:rsidRPr="0013106B" w:rsidRDefault="00AC199F" w:rsidP="0013106B">
      <w:pPr>
        <w:spacing w:line="360" w:lineRule="auto"/>
        <w:rPr>
          <w:rFonts w:ascii="Arial" w:hAnsi="Arial" w:cs="Arial"/>
        </w:rPr>
      </w:pPr>
    </w:p>
    <w:p w:rsidR="00AC199F" w:rsidRPr="0013106B" w:rsidRDefault="00AC199F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Which of the following combinations of events would probably have the greatest upward influence on price levels in Australia</w:t>
      </w:r>
    </w:p>
    <w:p w:rsidR="00AC199F" w:rsidRPr="0013106B" w:rsidRDefault="00AC199F" w:rsidP="0013106B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Economic growth in the past year was less than 2% AND the level of industrial action in the workforce was at its lowest in five years</w:t>
      </w:r>
    </w:p>
    <w:p w:rsidR="00AC199F" w:rsidRPr="0013106B" w:rsidRDefault="00AC199F" w:rsidP="0013106B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 xml:space="preserve">Full employment </w:t>
      </w:r>
      <w:r w:rsidR="00286D0D" w:rsidRPr="0013106B">
        <w:rPr>
          <w:rFonts w:ascii="Arial" w:hAnsi="Arial" w:cs="Arial"/>
        </w:rPr>
        <w:t>in a key sector of the economy AND the economy entering the trough phase of the business cycle</w:t>
      </w:r>
    </w:p>
    <w:p w:rsidR="00286D0D" w:rsidRPr="0013106B" w:rsidRDefault="00286D0D" w:rsidP="0013106B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Structural reforms designed to reduce the costs of business were implemented AND interest rates were falling</w:t>
      </w:r>
    </w:p>
    <w:p w:rsidR="00286D0D" w:rsidRPr="0013106B" w:rsidRDefault="00286D0D" w:rsidP="0013106B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Depreciation of the Australian currency AND high rates of inflation overseas</w:t>
      </w:r>
    </w:p>
    <w:p w:rsidR="00286D0D" w:rsidRPr="0013106B" w:rsidRDefault="00286D0D" w:rsidP="0013106B">
      <w:pPr>
        <w:spacing w:line="360" w:lineRule="auto"/>
        <w:rPr>
          <w:rFonts w:ascii="Arial" w:hAnsi="Arial" w:cs="Arial"/>
        </w:rPr>
      </w:pPr>
    </w:p>
    <w:p w:rsidR="00286D0D" w:rsidRPr="0013106B" w:rsidRDefault="00286D0D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Which of the following statements best describes demand pull inflation</w:t>
      </w:r>
    </w:p>
    <w:p w:rsidR="00286D0D" w:rsidRPr="0013106B" w:rsidRDefault="00286D0D" w:rsidP="0013106B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price level is pushed up by higher costs of production</w:t>
      </w:r>
    </w:p>
    <w:p w:rsidR="00286D0D" w:rsidRPr="0013106B" w:rsidRDefault="00286D0D" w:rsidP="0013106B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Continual inflation causes price rises to be factored in to all economic decisions</w:t>
      </w:r>
    </w:p>
    <w:p w:rsidR="00286D0D" w:rsidRPr="0013106B" w:rsidRDefault="00286D0D" w:rsidP="0013106B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excess demand across the economy increases the level of prices</w:t>
      </w:r>
    </w:p>
    <w:p w:rsidR="00286D0D" w:rsidRPr="0013106B" w:rsidRDefault="00286D0D" w:rsidP="0013106B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rate of inflation is pulled up by rising unemployment</w:t>
      </w:r>
    </w:p>
    <w:p w:rsidR="00286D0D" w:rsidRPr="0013106B" w:rsidRDefault="00286D0D" w:rsidP="0013106B">
      <w:pPr>
        <w:spacing w:line="360" w:lineRule="auto"/>
        <w:rPr>
          <w:rFonts w:ascii="Arial" w:hAnsi="Arial" w:cs="Arial"/>
        </w:rPr>
      </w:pPr>
    </w:p>
    <w:p w:rsidR="00286D0D" w:rsidRPr="0013106B" w:rsidRDefault="00286D0D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Which of the following would be UNLIKELY if moderate inflation was expected to continue</w:t>
      </w:r>
    </w:p>
    <w:p w:rsidR="00286D0D" w:rsidRPr="0013106B" w:rsidRDefault="00286D0D" w:rsidP="0013106B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Unions would build inflationary expectations into their demands for pay rises</w:t>
      </w:r>
    </w:p>
    <w:p w:rsidR="00286D0D" w:rsidRPr="0013106B" w:rsidRDefault="00286D0D" w:rsidP="0013106B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belief that the rate of inflation in the future will continue at the same rate as it has in the past</w:t>
      </w:r>
    </w:p>
    <w:p w:rsidR="00286D0D" w:rsidRPr="0013106B" w:rsidRDefault="00286D0D" w:rsidP="0013106B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People would ‘invest’ their excess funds in speculative rather than productive assets</w:t>
      </w:r>
    </w:p>
    <w:p w:rsidR="00286D0D" w:rsidRPr="0013106B" w:rsidRDefault="00286D0D" w:rsidP="0013106B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aggregate level of savings will increase</w:t>
      </w:r>
    </w:p>
    <w:p w:rsidR="00286D0D" w:rsidRPr="0013106B" w:rsidRDefault="00286D0D" w:rsidP="0013106B">
      <w:pPr>
        <w:spacing w:line="360" w:lineRule="auto"/>
        <w:rPr>
          <w:rFonts w:ascii="Arial" w:hAnsi="Arial" w:cs="Arial"/>
        </w:rPr>
      </w:pPr>
    </w:p>
    <w:p w:rsidR="00286D0D" w:rsidRPr="0013106B" w:rsidRDefault="00286D0D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If the general price level falls while</w:t>
      </w:r>
      <w:r w:rsidR="00D56614" w:rsidRPr="0013106B">
        <w:rPr>
          <w:rFonts w:ascii="Arial" w:hAnsi="Arial" w:cs="Arial"/>
        </w:rPr>
        <w:t xml:space="preserve"> money incomes remain constant then</w:t>
      </w:r>
    </w:p>
    <w:p w:rsidR="00D56614" w:rsidRPr="0013106B" w:rsidRDefault="00D56614" w:rsidP="0013106B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Income has been redistributed to debtors</w:t>
      </w:r>
    </w:p>
    <w:p w:rsidR="00D56614" w:rsidRPr="0013106B" w:rsidRDefault="00D56614" w:rsidP="0013106B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The level of real income has increased</w:t>
      </w:r>
    </w:p>
    <w:p w:rsidR="00D56614" w:rsidRPr="0013106B" w:rsidRDefault="00D56614" w:rsidP="0013106B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Income has been redistributed to importers</w:t>
      </w:r>
    </w:p>
    <w:p w:rsidR="00D56614" w:rsidRPr="0013106B" w:rsidRDefault="00D56614" w:rsidP="0013106B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cost of living has increased</w:t>
      </w:r>
    </w:p>
    <w:p w:rsidR="00D56614" w:rsidRPr="0013106B" w:rsidRDefault="00D56614" w:rsidP="0013106B">
      <w:pPr>
        <w:spacing w:line="360" w:lineRule="auto"/>
        <w:rPr>
          <w:rFonts w:ascii="Arial" w:hAnsi="Arial" w:cs="Arial"/>
        </w:rPr>
      </w:pPr>
    </w:p>
    <w:p w:rsidR="00D56614" w:rsidRPr="0013106B" w:rsidRDefault="00D56614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Which one of the following is reco</w:t>
      </w:r>
      <w:r w:rsidR="005F7FE7">
        <w:rPr>
          <w:rFonts w:ascii="Arial" w:hAnsi="Arial" w:cs="Arial"/>
        </w:rPr>
        <w:t>gnised as a result of inflation?</w:t>
      </w:r>
    </w:p>
    <w:p w:rsidR="00D56614" w:rsidRPr="0013106B" w:rsidRDefault="00D56614" w:rsidP="0013106B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Business face less risk in making investment decisions</w:t>
      </w:r>
    </w:p>
    <w:p w:rsidR="00D56614" w:rsidRPr="0013106B" w:rsidRDefault="00D56614" w:rsidP="0013106B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 xml:space="preserve">Government revenue falls unless the level of taxation is raised </w:t>
      </w:r>
    </w:p>
    <w:p w:rsidR="00D56614" w:rsidRPr="0013106B" w:rsidRDefault="00D56614" w:rsidP="0013106B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The cost of living falls</w:t>
      </w:r>
    </w:p>
    <w:p w:rsidR="00D56614" w:rsidRPr="0013106B" w:rsidRDefault="00D56614" w:rsidP="0013106B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People on fixed incomes face a decline in living standards</w:t>
      </w:r>
    </w:p>
    <w:p w:rsidR="00D56614" w:rsidRPr="0013106B" w:rsidRDefault="00D56614" w:rsidP="0013106B">
      <w:pPr>
        <w:spacing w:line="360" w:lineRule="auto"/>
        <w:rPr>
          <w:rFonts w:ascii="Arial" w:hAnsi="Arial" w:cs="Arial"/>
        </w:rPr>
      </w:pPr>
    </w:p>
    <w:p w:rsidR="00D56614" w:rsidRPr="0013106B" w:rsidRDefault="00D56614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Economists consider inflation to be undesirable because</w:t>
      </w:r>
    </w:p>
    <w:p w:rsidR="00D56614" w:rsidRPr="0013106B" w:rsidRDefault="00D56614" w:rsidP="0013106B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Inflation encourages consumers to buy domestic goods in preference to imports</w:t>
      </w:r>
    </w:p>
    <w:p w:rsidR="00D56614" w:rsidRPr="0013106B" w:rsidRDefault="00D56614" w:rsidP="0013106B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Inflation increases the rate of saving</w:t>
      </w:r>
    </w:p>
    <w:p w:rsidR="00D56614" w:rsidRPr="0013106B" w:rsidRDefault="00D56614" w:rsidP="0013106B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  <w:highlight w:val="yellow"/>
        </w:rPr>
      </w:pPr>
      <w:r w:rsidRPr="0013106B">
        <w:rPr>
          <w:rFonts w:ascii="Arial" w:hAnsi="Arial" w:cs="Arial"/>
          <w:highlight w:val="yellow"/>
        </w:rPr>
        <w:t>Inflation may lead to misallocation of resources</w:t>
      </w:r>
    </w:p>
    <w:p w:rsidR="00D56614" w:rsidRPr="0013106B" w:rsidRDefault="00D56614" w:rsidP="0013106B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13106B">
        <w:rPr>
          <w:rFonts w:ascii="Arial" w:hAnsi="Arial" w:cs="Arial"/>
        </w:rPr>
        <w:t>Inflation now means recession is around the corner</w:t>
      </w:r>
    </w:p>
    <w:p w:rsidR="00D56614" w:rsidRDefault="00D56614" w:rsidP="0013106B">
      <w:pPr>
        <w:spacing w:line="360" w:lineRule="auto"/>
        <w:rPr>
          <w:rFonts w:ascii="Arial" w:hAnsi="Arial" w:cs="Arial"/>
        </w:rPr>
      </w:pPr>
    </w:p>
    <w:p w:rsidR="0013106B" w:rsidRDefault="0013106B">
      <w:pPr>
        <w:rPr>
          <w:rFonts w:ascii="Arial" w:hAnsi="Arial" w:cs="Arial"/>
        </w:rPr>
      </w:pPr>
    </w:p>
    <w:sectPr w:rsidR="0013106B" w:rsidSect="000B298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2E2A"/>
    <w:multiLevelType w:val="hybridMultilevel"/>
    <w:tmpl w:val="5C800EF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531A9"/>
    <w:multiLevelType w:val="hybridMultilevel"/>
    <w:tmpl w:val="B390452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94E5C"/>
    <w:multiLevelType w:val="hybridMultilevel"/>
    <w:tmpl w:val="684A72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E61FB"/>
    <w:multiLevelType w:val="hybridMultilevel"/>
    <w:tmpl w:val="3D14989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AC0F55"/>
    <w:multiLevelType w:val="hybridMultilevel"/>
    <w:tmpl w:val="AD74CB4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0D21F3"/>
    <w:multiLevelType w:val="hybridMultilevel"/>
    <w:tmpl w:val="3B3CDB6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4AB3157"/>
    <w:multiLevelType w:val="hybridMultilevel"/>
    <w:tmpl w:val="C2E42E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955E5"/>
    <w:multiLevelType w:val="hybridMultilevel"/>
    <w:tmpl w:val="DA101B4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FC778D"/>
    <w:multiLevelType w:val="hybridMultilevel"/>
    <w:tmpl w:val="99CA7D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294BA6"/>
    <w:multiLevelType w:val="hybridMultilevel"/>
    <w:tmpl w:val="AF8C3C2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BB67FAF"/>
    <w:multiLevelType w:val="hybridMultilevel"/>
    <w:tmpl w:val="42AC3C1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C24181"/>
    <w:multiLevelType w:val="hybridMultilevel"/>
    <w:tmpl w:val="621643C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3E3477"/>
    <w:multiLevelType w:val="hybridMultilevel"/>
    <w:tmpl w:val="D20A525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7359B1"/>
    <w:multiLevelType w:val="hybridMultilevel"/>
    <w:tmpl w:val="2366489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03F64F6"/>
    <w:multiLevelType w:val="hybridMultilevel"/>
    <w:tmpl w:val="1AE0740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09F5FE9"/>
    <w:multiLevelType w:val="hybridMultilevel"/>
    <w:tmpl w:val="6B3C419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0D27CCD"/>
    <w:multiLevelType w:val="hybridMultilevel"/>
    <w:tmpl w:val="629456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DF645C"/>
    <w:multiLevelType w:val="hybridMultilevel"/>
    <w:tmpl w:val="B1883F9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2A90871"/>
    <w:multiLevelType w:val="hybridMultilevel"/>
    <w:tmpl w:val="16D2E7B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A67900"/>
    <w:multiLevelType w:val="hybridMultilevel"/>
    <w:tmpl w:val="6C8CBD6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3F01B59"/>
    <w:multiLevelType w:val="hybridMultilevel"/>
    <w:tmpl w:val="B5C4A54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4A95049"/>
    <w:multiLevelType w:val="hybridMultilevel"/>
    <w:tmpl w:val="AA32B17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52D1B28"/>
    <w:multiLevelType w:val="hybridMultilevel"/>
    <w:tmpl w:val="0E28745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6D1A4C"/>
    <w:multiLevelType w:val="hybridMultilevel"/>
    <w:tmpl w:val="B78037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BF6FEE"/>
    <w:multiLevelType w:val="hybridMultilevel"/>
    <w:tmpl w:val="AB12441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AD338C0"/>
    <w:multiLevelType w:val="hybridMultilevel"/>
    <w:tmpl w:val="AD96E4C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C400B99"/>
    <w:multiLevelType w:val="hybridMultilevel"/>
    <w:tmpl w:val="1A4AE34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DE50BE9"/>
    <w:multiLevelType w:val="hybridMultilevel"/>
    <w:tmpl w:val="4FB89ED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F496209"/>
    <w:multiLevelType w:val="hybridMultilevel"/>
    <w:tmpl w:val="C804BC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651117"/>
    <w:multiLevelType w:val="hybridMultilevel"/>
    <w:tmpl w:val="A66882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5B045B"/>
    <w:multiLevelType w:val="hybridMultilevel"/>
    <w:tmpl w:val="A548554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33E2DAA"/>
    <w:multiLevelType w:val="hybridMultilevel"/>
    <w:tmpl w:val="26C8151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41B644B"/>
    <w:multiLevelType w:val="hybridMultilevel"/>
    <w:tmpl w:val="AD32FCA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49402C8"/>
    <w:multiLevelType w:val="hybridMultilevel"/>
    <w:tmpl w:val="C7EAD82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FA152A"/>
    <w:multiLevelType w:val="hybridMultilevel"/>
    <w:tmpl w:val="663ED60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5FE29D4"/>
    <w:multiLevelType w:val="hybridMultilevel"/>
    <w:tmpl w:val="EB8615A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60A08D3"/>
    <w:multiLevelType w:val="hybridMultilevel"/>
    <w:tmpl w:val="5666FC2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6D97FEF"/>
    <w:multiLevelType w:val="hybridMultilevel"/>
    <w:tmpl w:val="761A23D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8823E85"/>
    <w:multiLevelType w:val="hybridMultilevel"/>
    <w:tmpl w:val="483CB71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9457648"/>
    <w:multiLevelType w:val="hybridMultilevel"/>
    <w:tmpl w:val="EB7C919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A4A121A"/>
    <w:multiLevelType w:val="hybridMultilevel"/>
    <w:tmpl w:val="660AEE2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E802120"/>
    <w:multiLevelType w:val="hybridMultilevel"/>
    <w:tmpl w:val="0AFA9E7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F631E9C"/>
    <w:multiLevelType w:val="hybridMultilevel"/>
    <w:tmpl w:val="ECAE50C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0421973"/>
    <w:multiLevelType w:val="hybridMultilevel"/>
    <w:tmpl w:val="00ECE09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0764B2D"/>
    <w:multiLevelType w:val="hybridMultilevel"/>
    <w:tmpl w:val="7026DA4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12E69AA"/>
    <w:multiLevelType w:val="hybridMultilevel"/>
    <w:tmpl w:val="F21A5C1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1652BC1"/>
    <w:multiLevelType w:val="hybridMultilevel"/>
    <w:tmpl w:val="8B781E7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18D36B5"/>
    <w:multiLevelType w:val="hybridMultilevel"/>
    <w:tmpl w:val="F7F0336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2786E2A"/>
    <w:multiLevelType w:val="hybridMultilevel"/>
    <w:tmpl w:val="0F184CE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30A479B"/>
    <w:multiLevelType w:val="hybridMultilevel"/>
    <w:tmpl w:val="872C0E0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5BE6E78"/>
    <w:multiLevelType w:val="hybridMultilevel"/>
    <w:tmpl w:val="700E22E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7340B26"/>
    <w:multiLevelType w:val="hybridMultilevel"/>
    <w:tmpl w:val="9EB40E6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98A11ED"/>
    <w:multiLevelType w:val="hybridMultilevel"/>
    <w:tmpl w:val="CA7EC11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9972519"/>
    <w:multiLevelType w:val="hybridMultilevel"/>
    <w:tmpl w:val="F2289D0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C2776E"/>
    <w:multiLevelType w:val="hybridMultilevel"/>
    <w:tmpl w:val="2C0E8B46"/>
    <w:lvl w:ilvl="0" w:tplc="11AAFF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8E4ED4"/>
    <w:multiLevelType w:val="hybridMultilevel"/>
    <w:tmpl w:val="D9E0F9D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DA53138"/>
    <w:multiLevelType w:val="hybridMultilevel"/>
    <w:tmpl w:val="E49017A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0570F6C"/>
    <w:multiLevelType w:val="hybridMultilevel"/>
    <w:tmpl w:val="B1EC1DE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0F70BBE"/>
    <w:multiLevelType w:val="hybridMultilevel"/>
    <w:tmpl w:val="CB1225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5927C3"/>
    <w:multiLevelType w:val="hybridMultilevel"/>
    <w:tmpl w:val="26747BD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2D2219B"/>
    <w:multiLevelType w:val="hybridMultilevel"/>
    <w:tmpl w:val="C226DD9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60624BF"/>
    <w:multiLevelType w:val="hybridMultilevel"/>
    <w:tmpl w:val="BB96EF1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61B3A86"/>
    <w:multiLevelType w:val="hybridMultilevel"/>
    <w:tmpl w:val="AB3479E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64A4BAA"/>
    <w:multiLevelType w:val="hybridMultilevel"/>
    <w:tmpl w:val="F0B87B6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66022EC"/>
    <w:multiLevelType w:val="hybridMultilevel"/>
    <w:tmpl w:val="FC0C150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6B132D7"/>
    <w:multiLevelType w:val="hybridMultilevel"/>
    <w:tmpl w:val="50F4365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7A83C07"/>
    <w:multiLevelType w:val="hybridMultilevel"/>
    <w:tmpl w:val="4A76F6A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85E10D1"/>
    <w:multiLevelType w:val="hybridMultilevel"/>
    <w:tmpl w:val="BEC05F5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8C0320C"/>
    <w:multiLevelType w:val="hybridMultilevel"/>
    <w:tmpl w:val="48F6692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B153784"/>
    <w:multiLevelType w:val="hybridMultilevel"/>
    <w:tmpl w:val="03B8F03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B170480"/>
    <w:multiLevelType w:val="hybridMultilevel"/>
    <w:tmpl w:val="8F1244C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B327C84"/>
    <w:multiLevelType w:val="hybridMultilevel"/>
    <w:tmpl w:val="5E5C4FC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BC57DFB"/>
    <w:multiLevelType w:val="hybridMultilevel"/>
    <w:tmpl w:val="C0E0D2D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DEB6639"/>
    <w:multiLevelType w:val="hybridMultilevel"/>
    <w:tmpl w:val="DD7C932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EA01733"/>
    <w:multiLevelType w:val="hybridMultilevel"/>
    <w:tmpl w:val="668C97E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02D104F"/>
    <w:multiLevelType w:val="hybridMultilevel"/>
    <w:tmpl w:val="9260D3F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06209B9"/>
    <w:multiLevelType w:val="hybridMultilevel"/>
    <w:tmpl w:val="6D166BC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0F16BC9"/>
    <w:multiLevelType w:val="hybridMultilevel"/>
    <w:tmpl w:val="B1B2828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4423D52"/>
    <w:multiLevelType w:val="hybridMultilevel"/>
    <w:tmpl w:val="762AC30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4EF2029"/>
    <w:multiLevelType w:val="hybridMultilevel"/>
    <w:tmpl w:val="F7866C0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5100033"/>
    <w:multiLevelType w:val="hybridMultilevel"/>
    <w:tmpl w:val="AE9630B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7895937"/>
    <w:multiLevelType w:val="hybridMultilevel"/>
    <w:tmpl w:val="C432476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19442EA"/>
    <w:multiLevelType w:val="hybridMultilevel"/>
    <w:tmpl w:val="9B8835C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45E2A89"/>
    <w:multiLevelType w:val="hybridMultilevel"/>
    <w:tmpl w:val="EA4610D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5537A44"/>
    <w:multiLevelType w:val="hybridMultilevel"/>
    <w:tmpl w:val="AFE0D7A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5786855"/>
    <w:multiLevelType w:val="hybridMultilevel"/>
    <w:tmpl w:val="A6E2B21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B352EB0"/>
    <w:multiLevelType w:val="hybridMultilevel"/>
    <w:tmpl w:val="AAC4B1F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F00248E"/>
    <w:multiLevelType w:val="hybridMultilevel"/>
    <w:tmpl w:val="2BAEFD1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F0D1CE1"/>
    <w:multiLevelType w:val="hybridMultilevel"/>
    <w:tmpl w:val="467EC5C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2224C04"/>
    <w:multiLevelType w:val="hybridMultilevel"/>
    <w:tmpl w:val="D4FA2EE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2417F63"/>
    <w:multiLevelType w:val="hybridMultilevel"/>
    <w:tmpl w:val="778CD3B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2A457BC"/>
    <w:multiLevelType w:val="hybridMultilevel"/>
    <w:tmpl w:val="1876C1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641864"/>
    <w:multiLevelType w:val="hybridMultilevel"/>
    <w:tmpl w:val="E6BEA5A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445540E"/>
    <w:multiLevelType w:val="hybridMultilevel"/>
    <w:tmpl w:val="A9967A9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4D0107A"/>
    <w:multiLevelType w:val="hybridMultilevel"/>
    <w:tmpl w:val="820EC69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69D41D1"/>
    <w:multiLevelType w:val="hybridMultilevel"/>
    <w:tmpl w:val="872AD51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6A455B2"/>
    <w:multiLevelType w:val="hybridMultilevel"/>
    <w:tmpl w:val="C27E0AE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70F42C3"/>
    <w:multiLevelType w:val="hybridMultilevel"/>
    <w:tmpl w:val="068C8D4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75302F0"/>
    <w:multiLevelType w:val="hybridMultilevel"/>
    <w:tmpl w:val="C234D32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8BA48DC"/>
    <w:multiLevelType w:val="hybridMultilevel"/>
    <w:tmpl w:val="C3D6784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BC919E6"/>
    <w:multiLevelType w:val="hybridMultilevel"/>
    <w:tmpl w:val="98EACCD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7D126BFC"/>
    <w:multiLevelType w:val="hybridMultilevel"/>
    <w:tmpl w:val="004838F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7D736A16"/>
    <w:multiLevelType w:val="hybridMultilevel"/>
    <w:tmpl w:val="4110896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E776053"/>
    <w:multiLevelType w:val="hybridMultilevel"/>
    <w:tmpl w:val="58BEED9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4"/>
  </w:num>
  <w:num w:numId="2">
    <w:abstractNumId w:val="16"/>
  </w:num>
  <w:num w:numId="3">
    <w:abstractNumId w:val="69"/>
  </w:num>
  <w:num w:numId="4">
    <w:abstractNumId w:val="36"/>
  </w:num>
  <w:num w:numId="5">
    <w:abstractNumId w:val="0"/>
  </w:num>
  <w:num w:numId="6">
    <w:abstractNumId w:val="47"/>
  </w:num>
  <w:num w:numId="7">
    <w:abstractNumId w:val="39"/>
  </w:num>
  <w:num w:numId="8">
    <w:abstractNumId w:val="96"/>
  </w:num>
  <w:num w:numId="9">
    <w:abstractNumId w:val="34"/>
  </w:num>
  <w:num w:numId="10">
    <w:abstractNumId w:val="43"/>
  </w:num>
  <w:num w:numId="11">
    <w:abstractNumId w:val="31"/>
  </w:num>
  <w:num w:numId="12">
    <w:abstractNumId w:val="102"/>
  </w:num>
  <w:num w:numId="13">
    <w:abstractNumId w:val="88"/>
  </w:num>
  <w:num w:numId="14">
    <w:abstractNumId w:val="62"/>
  </w:num>
  <w:num w:numId="15">
    <w:abstractNumId w:val="76"/>
  </w:num>
  <w:num w:numId="16">
    <w:abstractNumId w:val="72"/>
  </w:num>
  <w:num w:numId="17">
    <w:abstractNumId w:val="68"/>
  </w:num>
  <w:num w:numId="18">
    <w:abstractNumId w:val="2"/>
  </w:num>
  <w:num w:numId="19">
    <w:abstractNumId w:val="11"/>
  </w:num>
  <w:num w:numId="20">
    <w:abstractNumId w:val="42"/>
  </w:num>
  <w:num w:numId="21">
    <w:abstractNumId w:val="37"/>
  </w:num>
  <w:num w:numId="22">
    <w:abstractNumId w:val="89"/>
  </w:num>
  <w:num w:numId="23">
    <w:abstractNumId w:val="97"/>
  </w:num>
  <w:num w:numId="24">
    <w:abstractNumId w:val="23"/>
  </w:num>
  <w:num w:numId="25">
    <w:abstractNumId w:val="3"/>
  </w:num>
  <w:num w:numId="26">
    <w:abstractNumId w:val="63"/>
  </w:num>
  <w:num w:numId="27">
    <w:abstractNumId w:val="56"/>
  </w:num>
  <w:num w:numId="28">
    <w:abstractNumId w:val="59"/>
  </w:num>
  <w:num w:numId="29">
    <w:abstractNumId w:val="77"/>
  </w:num>
  <w:num w:numId="30">
    <w:abstractNumId w:val="4"/>
  </w:num>
  <w:num w:numId="31">
    <w:abstractNumId w:val="91"/>
  </w:num>
  <w:num w:numId="32">
    <w:abstractNumId w:val="87"/>
  </w:num>
  <w:num w:numId="33">
    <w:abstractNumId w:val="17"/>
  </w:num>
  <w:num w:numId="34">
    <w:abstractNumId w:val="73"/>
  </w:num>
  <w:num w:numId="35">
    <w:abstractNumId w:val="99"/>
  </w:num>
  <w:num w:numId="36">
    <w:abstractNumId w:val="14"/>
  </w:num>
  <w:num w:numId="37">
    <w:abstractNumId w:val="44"/>
  </w:num>
  <w:num w:numId="38">
    <w:abstractNumId w:val="41"/>
  </w:num>
  <w:num w:numId="39">
    <w:abstractNumId w:val="65"/>
  </w:num>
  <w:num w:numId="40">
    <w:abstractNumId w:val="9"/>
  </w:num>
  <w:num w:numId="41">
    <w:abstractNumId w:val="52"/>
  </w:num>
  <w:num w:numId="42">
    <w:abstractNumId w:val="6"/>
  </w:num>
  <w:num w:numId="43">
    <w:abstractNumId w:val="28"/>
  </w:num>
  <w:num w:numId="44">
    <w:abstractNumId w:val="79"/>
  </w:num>
  <w:num w:numId="45">
    <w:abstractNumId w:val="5"/>
  </w:num>
  <w:num w:numId="46">
    <w:abstractNumId w:val="85"/>
  </w:num>
  <w:num w:numId="47">
    <w:abstractNumId w:val="22"/>
  </w:num>
  <w:num w:numId="48">
    <w:abstractNumId w:val="74"/>
  </w:num>
  <w:num w:numId="49">
    <w:abstractNumId w:val="67"/>
  </w:num>
  <w:num w:numId="50">
    <w:abstractNumId w:val="92"/>
  </w:num>
  <w:num w:numId="51">
    <w:abstractNumId w:val="24"/>
  </w:num>
  <w:num w:numId="52">
    <w:abstractNumId w:val="57"/>
  </w:num>
  <w:num w:numId="53">
    <w:abstractNumId w:val="94"/>
  </w:num>
  <w:num w:numId="54">
    <w:abstractNumId w:val="35"/>
  </w:num>
  <w:num w:numId="55">
    <w:abstractNumId w:val="19"/>
  </w:num>
  <w:num w:numId="56">
    <w:abstractNumId w:val="33"/>
  </w:num>
  <w:num w:numId="57">
    <w:abstractNumId w:val="58"/>
  </w:num>
  <w:num w:numId="58">
    <w:abstractNumId w:val="80"/>
  </w:num>
  <w:num w:numId="59">
    <w:abstractNumId w:val="53"/>
  </w:num>
  <w:num w:numId="60">
    <w:abstractNumId w:val="84"/>
  </w:num>
  <w:num w:numId="61">
    <w:abstractNumId w:val="15"/>
  </w:num>
  <w:num w:numId="62">
    <w:abstractNumId w:val="1"/>
  </w:num>
  <w:num w:numId="63">
    <w:abstractNumId w:val="48"/>
  </w:num>
  <w:num w:numId="64">
    <w:abstractNumId w:val="82"/>
  </w:num>
  <w:num w:numId="65">
    <w:abstractNumId w:val="64"/>
  </w:num>
  <w:num w:numId="66">
    <w:abstractNumId w:val="32"/>
  </w:num>
  <w:num w:numId="67">
    <w:abstractNumId w:val="66"/>
  </w:num>
  <w:num w:numId="68">
    <w:abstractNumId w:val="103"/>
  </w:num>
  <w:num w:numId="69">
    <w:abstractNumId w:val="71"/>
  </w:num>
  <w:num w:numId="70">
    <w:abstractNumId w:val="38"/>
  </w:num>
  <w:num w:numId="71">
    <w:abstractNumId w:val="101"/>
  </w:num>
  <w:num w:numId="72">
    <w:abstractNumId w:val="86"/>
  </w:num>
  <w:num w:numId="73">
    <w:abstractNumId w:val="50"/>
  </w:num>
  <w:num w:numId="74">
    <w:abstractNumId w:val="13"/>
  </w:num>
  <w:num w:numId="75">
    <w:abstractNumId w:val="26"/>
  </w:num>
  <w:num w:numId="76">
    <w:abstractNumId w:val="8"/>
  </w:num>
  <w:num w:numId="77">
    <w:abstractNumId w:val="30"/>
  </w:num>
  <w:num w:numId="78">
    <w:abstractNumId w:val="55"/>
  </w:num>
  <w:num w:numId="79">
    <w:abstractNumId w:val="18"/>
  </w:num>
  <w:num w:numId="80">
    <w:abstractNumId w:val="27"/>
  </w:num>
  <w:num w:numId="81">
    <w:abstractNumId w:val="45"/>
  </w:num>
  <w:num w:numId="82">
    <w:abstractNumId w:val="7"/>
  </w:num>
  <w:num w:numId="83">
    <w:abstractNumId w:val="90"/>
  </w:num>
  <w:num w:numId="84">
    <w:abstractNumId w:val="78"/>
  </w:num>
  <w:num w:numId="85">
    <w:abstractNumId w:val="75"/>
  </w:num>
  <w:num w:numId="86">
    <w:abstractNumId w:val="98"/>
  </w:num>
  <w:num w:numId="87">
    <w:abstractNumId w:val="21"/>
  </w:num>
  <w:num w:numId="88">
    <w:abstractNumId w:val="83"/>
  </w:num>
  <w:num w:numId="89">
    <w:abstractNumId w:val="12"/>
  </w:num>
  <w:num w:numId="90">
    <w:abstractNumId w:val="29"/>
  </w:num>
  <w:num w:numId="91">
    <w:abstractNumId w:val="46"/>
  </w:num>
  <w:num w:numId="92">
    <w:abstractNumId w:val="70"/>
  </w:num>
  <w:num w:numId="93">
    <w:abstractNumId w:val="95"/>
  </w:num>
  <w:num w:numId="94">
    <w:abstractNumId w:val="100"/>
  </w:num>
  <w:num w:numId="95">
    <w:abstractNumId w:val="40"/>
  </w:num>
  <w:num w:numId="96">
    <w:abstractNumId w:val="10"/>
  </w:num>
  <w:num w:numId="97">
    <w:abstractNumId w:val="25"/>
  </w:num>
  <w:num w:numId="98">
    <w:abstractNumId w:val="20"/>
  </w:num>
  <w:num w:numId="99">
    <w:abstractNumId w:val="61"/>
  </w:num>
  <w:num w:numId="100">
    <w:abstractNumId w:val="51"/>
  </w:num>
  <w:num w:numId="101">
    <w:abstractNumId w:val="49"/>
  </w:num>
  <w:num w:numId="102">
    <w:abstractNumId w:val="81"/>
  </w:num>
  <w:num w:numId="103">
    <w:abstractNumId w:val="60"/>
  </w:num>
  <w:num w:numId="104">
    <w:abstractNumId w:val="9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6C"/>
    <w:rsid w:val="00027EB2"/>
    <w:rsid w:val="00061013"/>
    <w:rsid w:val="000A3589"/>
    <w:rsid w:val="000B298B"/>
    <w:rsid w:val="0013106B"/>
    <w:rsid w:val="00140D24"/>
    <w:rsid w:val="001A78AC"/>
    <w:rsid w:val="001F1C64"/>
    <w:rsid w:val="00286D0D"/>
    <w:rsid w:val="0029626F"/>
    <w:rsid w:val="002A45D3"/>
    <w:rsid w:val="002B77F3"/>
    <w:rsid w:val="002C0D22"/>
    <w:rsid w:val="0033232A"/>
    <w:rsid w:val="003370B4"/>
    <w:rsid w:val="00362A71"/>
    <w:rsid w:val="00517508"/>
    <w:rsid w:val="00591C6C"/>
    <w:rsid w:val="005F7FE7"/>
    <w:rsid w:val="006252E7"/>
    <w:rsid w:val="006C6841"/>
    <w:rsid w:val="006C6B27"/>
    <w:rsid w:val="006F4402"/>
    <w:rsid w:val="007C42E7"/>
    <w:rsid w:val="00944FA4"/>
    <w:rsid w:val="00A234CA"/>
    <w:rsid w:val="00A42553"/>
    <w:rsid w:val="00A8573E"/>
    <w:rsid w:val="00AC199F"/>
    <w:rsid w:val="00B61CFF"/>
    <w:rsid w:val="00BC2915"/>
    <w:rsid w:val="00C94776"/>
    <w:rsid w:val="00D3462B"/>
    <w:rsid w:val="00D347D1"/>
    <w:rsid w:val="00D56614"/>
    <w:rsid w:val="00E018DF"/>
    <w:rsid w:val="00E465CB"/>
    <w:rsid w:val="00E75720"/>
    <w:rsid w:val="00E9581D"/>
    <w:rsid w:val="00F26C56"/>
    <w:rsid w:val="00F35148"/>
    <w:rsid w:val="00F6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58F9E-50EC-45DC-992A-C6AF0399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C6C"/>
    <w:pPr>
      <w:ind w:left="720"/>
      <w:contextualSpacing/>
    </w:pPr>
  </w:style>
  <w:style w:type="table" w:styleId="TableGrid">
    <w:name w:val="Table Grid"/>
    <w:basedOn w:val="TableNormal"/>
    <w:uiPriority w:val="39"/>
    <w:rsid w:val="0014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244F0ED</Template>
  <TotalTime>1</TotalTime>
  <Pages>10</Pages>
  <Words>1564</Words>
  <Characters>8919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STEERS Jeanette [Rossmoyne Senior High School]</dc:creator>
  <cp:keywords/>
  <dc:description/>
  <cp:lastModifiedBy>MATTHEWS Narelle [Rossmoyne Senior High School]</cp:lastModifiedBy>
  <cp:revision>2</cp:revision>
  <cp:lastPrinted>2018-10-09T22:39:00Z</cp:lastPrinted>
  <dcterms:created xsi:type="dcterms:W3CDTF">2018-10-10T08:08:00Z</dcterms:created>
  <dcterms:modified xsi:type="dcterms:W3CDTF">2018-10-10T08:08:00Z</dcterms:modified>
</cp:coreProperties>
</file>